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</w:tblGrid>
      <w:tr w:rsidR="004229D0" w14:paraId="04DFA2CF" w14:textId="77777777" w:rsidTr="002D5FAA">
        <w:trPr>
          <w:trHeight w:val="14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F412" w14:textId="77777777"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</w:p>
          <w:p w14:paraId="15E51DA6" w14:textId="77777777"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 w:rsidRPr="002D5FAA">
              <w:rPr>
                <w:i/>
                <w:color w:val="FF0000"/>
                <w:sz w:val="22"/>
                <w:szCs w:val="22"/>
              </w:rPr>
              <w:t>Marca</w:t>
            </w:r>
          </w:p>
          <w:p w14:paraId="11AF2B3F" w14:textId="77777777"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 w:rsidRPr="002D5FAA">
              <w:rPr>
                <w:i/>
                <w:color w:val="FF0000"/>
                <w:sz w:val="22"/>
                <w:szCs w:val="22"/>
              </w:rPr>
              <w:t>da Bollo</w:t>
            </w:r>
          </w:p>
          <w:p w14:paraId="081ABD5F" w14:textId="77777777"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 w:rsidRPr="002D5FAA">
              <w:rPr>
                <w:i/>
                <w:color w:val="FF0000"/>
                <w:sz w:val="22"/>
                <w:szCs w:val="22"/>
              </w:rPr>
              <w:t>Euro 16,00</w:t>
            </w:r>
          </w:p>
        </w:tc>
      </w:tr>
    </w:tbl>
    <w:p w14:paraId="127582A5" w14:textId="77777777" w:rsidR="00EC25EA" w:rsidRPr="007139EB" w:rsidRDefault="00EC25EA" w:rsidP="002A3A58">
      <w:pPr>
        <w:pStyle w:val="Corpotesto"/>
        <w:spacing w:line="360" w:lineRule="auto"/>
        <w:ind w:left="6372"/>
        <w:jc w:val="left"/>
        <w:rPr>
          <w:rFonts w:ascii="Times New Roman" w:hAnsi="Times New Roman"/>
          <w:b/>
          <w:bCs/>
          <w:noProof/>
          <w:sz w:val="22"/>
          <w:szCs w:val="22"/>
        </w:rPr>
      </w:pPr>
      <w:r w:rsidRPr="007139EB">
        <w:rPr>
          <w:rFonts w:ascii="Times New Roman" w:hAnsi="Times New Roman"/>
          <w:b/>
          <w:bCs/>
          <w:noProof/>
          <w:sz w:val="22"/>
          <w:szCs w:val="22"/>
        </w:rPr>
        <w:t>Al Consiglio provinciale dell’Ordine</w:t>
      </w:r>
    </w:p>
    <w:p w14:paraId="4121A432" w14:textId="77777777" w:rsidR="00244AF4" w:rsidRPr="007139EB" w:rsidRDefault="00EC25EA" w:rsidP="002A3A58">
      <w:pPr>
        <w:pStyle w:val="Corpotesto"/>
        <w:spacing w:line="360" w:lineRule="auto"/>
        <w:ind w:left="6372"/>
        <w:jc w:val="left"/>
        <w:rPr>
          <w:rFonts w:ascii="Times New Roman" w:hAnsi="Times New Roman"/>
          <w:b/>
          <w:bCs/>
          <w:noProof/>
          <w:sz w:val="22"/>
          <w:szCs w:val="22"/>
        </w:rPr>
      </w:pPr>
      <w:r w:rsidRPr="007139EB">
        <w:rPr>
          <w:rFonts w:ascii="Times New Roman" w:hAnsi="Times New Roman"/>
          <w:b/>
          <w:bCs/>
          <w:noProof/>
          <w:sz w:val="22"/>
          <w:szCs w:val="22"/>
        </w:rPr>
        <w:t xml:space="preserve">dei </w:t>
      </w:r>
      <w:smartTag w:uri="urn:schemas-microsoft-com:office:smarttags" w:element="PersonName">
        <w:smartTagPr>
          <w:attr w:name="ProductID" w:val="Consulenti del Lavoro"/>
        </w:smartTagPr>
        <w:r w:rsidRPr="007139EB">
          <w:rPr>
            <w:rFonts w:ascii="Times New Roman" w:hAnsi="Times New Roman"/>
            <w:b/>
            <w:bCs/>
            <w:noProof/>
            <w:sz w:val="22"/>
            <w:szCs w:val="22"/>
          </w:rPr>
          <w:t>Consulenti del Lavoro</w:t>
        </w:r>
      </w:smartTag>
      <w:r w:rsidRPr="007139EB">
        <w:rPr>
          <w:rFonts w:ascii="Times New Roman" w:hAnsi="Times New Roman"/>
          <w:b/>
          <w:bCs/>
          <w:noProof/>
          <w:sz w:val="22"/>
          <w:szCs w:val="22"/>
        </w:rPr>
        <w:t xml:space="preserve"> di</w:t>
      </w:r>
    </w:p>
    <w:p w14:paraId="42A4EB1B" w14:textId="77777777" w:rsidR="00244AF4" w:rsidRPr="00D96B21" w:rsidRDefault="00840CBF" w:rsidP="002A3A58">
      <w:pPr>
        <w:pStyle w:val="Corpotesto"/>
        <w:spacing w:line="360" w:lineRule="auto"/>
        <w:ind w:left="6372"/>
        <w:jc w:val="left"/>
        <w:rPr>
          <w:rFonts w:ascii="Times New Roman" w:hAnsi="Times New Roman"/>
          <w:noProof/>
          <w:sz w:val="22"/>
          <w:szCs w:val="22"/>
        </w:rPr>
      </w:pPr>
      <w:r w:rsidRPr="007139EB">
        <w:rPr>
          <w:rFonts w:ascii="Times New Roman" w:hAnsi="Times New Roman"/>
          <w:b/>
          <w:bCs/>
          <w:noProof/>
          <w:sz w:val="22"/>
          <w:szCs w:val="22"/>
        </w:rPr>
        <w:t>TRAPANI</w:t>
      </w:r>
    </w:p>
    <w:p w14:paraId="4BDC3596" w14:textId="77777777" w:rsidR="00244AF4" w:rsidRPr="00D96B21" w:rsidRDefault="00244AF4">
      <w:pPr>
        <w:pStyle w:val="Corpotesto"/>
        <w:rPr>
          <w:rFonts w:ascii="Times New Roman" w:hAnsi="Times New Roman"/>
          <w:noProof/>
          <w:sz w:val="22"/>
          <w:szCs w:val="22"/>
        </w:rPr>
      </w:pPr>
    </w:p>
    <w:p w14:paraId="5A009FF8" w14:textId="62536882" w:rsidR="00244AF4" w:rsidRPr="00D96B21" w:rsidRDefault="00B63FED">
      <w:pPr>
        <w:pStyle w:val="Corpotes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 MANO / </w:t>
      </w:r>
      <w:r w:rsidR="00E629E5" w:rsidRPr="00D96B21">
        <w:rPr>
          <w:rFonts w:ascii="Times New Roman" w:hAnsi="Times New Roman"/>
          <w:b/>
          <w:sz w:val="22"/>
          <w:szCs w:val="22"/>
          <w:u w:val="single"/>
        </w:rPr>
        <w:t xml:space="preserve">RACCOMANDATA </w:t>
      </w:r>
      <w:r w:rsidR="002A3A58">
        <w:rPr>
          <w:rFonts w:ascii="Times New Roman" w:hAnsi="Times New Roman"/>
          <w:b/>
          <w:sz w:val="22"/>
          <w:szCs w:val="22"/>
          <w:u w:val="single"/>
        </w:rPr>
        <w:t>/ VIA PEC</w:t>
      </w:r>
    </w:p>
    <w:p w14:paraId="6505DD2F" w14:textId="77777777"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14:paraId="2D034A16" w14:textId="77777777"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14:paraId="723E0B0D" w14:textId="267F2F7F" w:rsidR="00244AF4" w:rsidRPr="00D96B21" w:rsidRDefault="00E629E5">
      <w:pPr>
        <w:pStyle w:val="Corpotesto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b/>
          <w:sz w:val="22"/>
          <w:szCs w:val="22"/>
        </w:rPr>
        <w:t xml:space="preserve">Oggetto: </w:t>
      </w:r>
      <w:r w:rsidR="002A3A58">
        <w:rPr>
          <w:rFonts w:ascii="Times New Roman" w:hAnsi="Times New Roman"/>
          <w:b/>
          <w:sz w:val="22"/>
          <w:szCs w:val="22"/>
        </w:rPr>
        <w:t>D</w:t>
      </w:r>
      <w:r w:rsidR="00EC25EA" w:rsidRPr="00D96B21">
        <w:rPr>
          <w:rFonts w:ascii="Times New Roman" w:hAnsi="Times New Roman"/>
          <w:b/>
          <w:sz w:val="22"/>
          <w:szCs w:val="22"/>
        </w:rPr>
        <w:t xml:space="preserve">omanda di iscrizione al registro dei praticanti </w:t>
      </w:r>
      <w:r w:rsidRPr="00D96B21">
        <w:rPr>
          <w:rFonts w:ascii="Times New Roman" w:hAnsi="Times New Roman"/>
          <w:b/>
          <w:sz w:val="22"/>
          <w:szCs w:val="22"/>
        </w:rPr>
        <w:t xml:space="preserve"> </w:t>
      </w:r>
    </w:p>
    <w:p w14:paraId="513AE27D" w14:textId="77777777" w:rsidR="00244AF4" w:rsidRPr="00D96B21" w:rsidRDefault="00244AF4">
      <w:pPr>
        <w:pStyle w:val="Corpotesto"/>
        <w:rPr>
          <w:rFonts w:ascii="Times New Roman" w:hAnsi="Times New Roman"/>
          <w:b/>
          <w:sz w:val="22"/>
          <w:szCs w:val="22"/>
        </w:rPr>
      </w:pPr>
    </w:p>
    <w:p w14:paraId="5B0FBD7C" w14:textId="77777777" w:rsidR="00EC25EA" w:rsidRPr="00D96B21" w:rsidRDefault="00EC25EA" w:rsidP="003C6BC8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 xml:space="preserve">Il sottoscritto </w:t>
      </w:r>
      <w:r w:rsidR="0007368E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7368E">
        <w:rPr>
          <w:rFonts w:ascii="Times New Roman" w:hAnsi="Times New Roman"/>
          <w:sz w:val="22"/>
          <w:szCs w:val="22"/>
        </w:rPr>
        <w:t>…….</w:t>
      </w:r>
      <w:proofErr w:type="gramEnd"/>
      <w:r w:rsidR="0007368E">
        <w:rPr>
          <w:rFonts w:ascii="Times New Roman" w:hAnsi="Times New Roman"/>
          <w:sz w:val="22"/>
          <w:szCs w:val="22"/>
        </w:rPr>
        <w:t>.…..</w:t>
      </w:r>
      <w:r w:rsidRPr="00D96B21">
        <w:rPr>
          <w:rFonts w:ascii="Times New Roman" w:hAnsi="Times New Roman"/>
          <w:sz w:val="22"/>
          <w:szCs w:val="22"/>
        </w:rPr>
        <w:t xml:space="preserve">…. (cod. </w:t>
      </w:r>
      <w:proofErr w:type="spellStart"/>
      <w:r w:rsidRPr="00D96B21">
        <w:rPr>
          <w:rFonts w:ascii="Times New Roman" w:hAnsi="Times New Roman"/>
          <w:sz w:val="22"/>
          <w:szCs w:val="22"/>
        </w:rPr>
        <w:t>fisc</w:t>
      </w:r>
      <w:proofErr w:type="spellEnd"/>
      <w:r w:rsidRPr="00D96B21">
        <w:rPr>
          <w:rFonts w:ascii="Times New Roman" w:hAnsi="Times New Roman"/>
          <w:sz w:val="22"/>
          <w:szCs w:val="22"/>
        </w:rPr>
        <w:t xml:space="preserve">. </w:t>
      </w:r>
      <w:r w:rsidR="0007368E">
        <w:rPr>
          <w:rFonts w:ascii="Times New Roman" w:hAnsi="Times New Roman"/>
          <w:sz w:val="22"/>
          <w:szCs w:val="22"/>
        </w:rPr>
        <w:t>………………………………</w:t>
      </w:r>
      <w:r w:rsidRPr="00D96B21">
        <w:rPr>
          <w:rFonts w:ascii="Times New Roman" w:hAnsi="Times New Roman"/>
          <w:sz w:val="22"/>
          <w:szCs w:val="22"/>
        </w:rPr>
        <w:t xml:space="preserve">…) </w:t>
      </w:r>
      <w:r w:rsidR="007467CC" w:rsidRPr="00D96B21">
        <w:rPr>
          <w:rFonts w:ascii="Times New Roman" w:hAnsi="Times New Roman"/>
          <w:sz w:val="22"/>
          <w:szCs w:val="22"/>
        </w:rPr>
        <w:t>essendo in possesso dei requisiti di legge</w:t>
      </w:r>
    </w:p>
    <w:p w14:paraId="05E5235B" w14:textId="77777777" w:rsidR="00EC25EA" w:rsidRPr="002A3A58" w:rsidRDefault="00EC25EA" w:rsidP="003C6BC8">
      <w:pPr>
        <w:pStyle w:val="Corpotesto"/>
        <w:spacing w:after="120" w:line="180" w:lineRule="atLeast"/>
        <w:ind w:firstLine="567"/>
        <w:jc w:val="center"/>
        <w:rPr>
          <w:rFonts w:ascii="Times New Roman" w:hAnsi="Times New Roman"/>
          <w:b/>
          <w:bCs/>
          <w:sz w:val="22"/>
          <w:szCs w:val="22"/>
        </w:rPr>
      </w:pPr>
      <w:r w:rsidRPr="002A3A58">
        <w:rPr>
          <w:rFonts w:ascii="Times New Roman" w:hAnsi="Times New Roman"/>
          <w:b/>
          <w:bCs/>
          <w:sz w:val="22"/>
          <w:szCs w:val="22"/>
        </w:rPr>
        <w:t>CHIEDE</w:t>
      </w:r>
    </w:p>
    <w:p w14:paraId="4289FD5A" w14:textId="77777777" w:rsidR="00EC25EA" w:rsidRPr="002A3A58" w:rsidRDefault="00EC25EA" w:rsidP="00B63FED">
      <w:pPr>
        <w:pStyle w:val="Corpotesto"/>
        <w:spacing w:after="120" w:line="18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di essere iscritto al Registro dei praticanti del Consiglio Provinciale di </w:t>
      </w:r>
      <w:r w:rsidR="00793C94" w:rsidRPr="002A3A58">
        <w:rPr>
          <w:rFonts w:ascii="Times New Roman" w:hAnsi="Times New Roman"/>
          <w:b/>
          <w:bCs/>
          <w:sz w:val="22"/>
          <w:szCs w:val="22"/>
        </w:rPr>
        <w:t>TRAPANI</w:t>
      </w:r>
    </w:p>
    <w:p w14:paraId="42C92E60" w14:textId="77777777" w:rsidR="00792A81" w:rsidRPr="00441DB7" w:rsidRDefault="00792A81" w:rsidP="003C6BC8">
      <w:pPr>
        <w:pStyle w:val="Corpotesto"/>
        <w:spacing w:after="120" w:line="180" w:lineRule="atLeast"/>
        <w:rPr>
          <w:rFonts w:ascii="Times New Roman" w:hAnsi="Times New Roman"/>
          <w:b/>
          <w:bCs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Allo scopo, consapevole delle sanzioni penali e civili, nel caso di dichiarazioni mendaci, di formazione o uso di atti falsi, richiamate dall’art. 76 del DPR n. 445 del 28/12/2000, sotto la sua responsabilità dichiara di </w:t>
      </w:r>
      <w:r w:rsidRPr="00441DB7">
        <w:rPr>
          <w:rFonts w:ascii="Times New Roman" w:hAnsi="Times New Roman"/>
          <w:b/>
          <w:bCs/>
          <w:sz w:val="22"/>
          <w:szCs w:val="22"/>
        </w:rPr>
        <w:t>(</w:t>
      </w:r>
      <w:r w:rsidRPr="00441DB7">
        <w:rPr>
          <w:rFonts w:ascii="Times New Roman" w:hAnsi="Times New Roman"/>
          <w:b/>
          <w:bCs/>
          <w:i/>
          <w:sz w:val="22"/>
          <w:szCs w:val="22"/>
        </w:rPr>
        <w:t xml:space="preserve">riportare solo quanto inerente </w:t>
      </w:r>
      <w:proofErr w:type="gramStart"/>
      <w:r w:rsidRPr="00441DB7">
        <w:rPr>
          <w:rFonts w:ascii="Times New Roman" w:hAnsi="Times New Roman"/>
          <w:b/>
          <w:bCs/>
          <w:i/>
          <w:sz w:val="22"/>
          <w:szCs w:val="22"/>
        </w:rPr>
        <w:t>la</w:t>
      </w:r>
      <w:proofErr w:type="gramEnd"/>
      <w:r w:rsidRPr="00441DB7">
        <w:rPr>
          <w:rFonts w:ascii="Times New Roman" w:hAnsi="Times New Roman"/>
          <w:b/>
          <w:bCs/>
          <w:i/>
          <w:sz w:val="22"/>
          <w:szCs w:val="22"/>
        </w:rPr>
        <w:t xml:space="preserve"> propria situazione</w:t>
      </w:r>
      <w:r w:rsidRPr="00441DB7">
        <w:rPr>
          <w:rFonts w:ascii="Times New Roman" w:hAnsi="Times New Roman"/>
          <w:b/>
          <w:bCs/>
          <w:sz w:val="22"/>
          <w:szCs w:val="22"/>
        </w:rPr>
        <w:t>):</w:t>
      </w:r>
    </w:p>
    <w:p w14:paraId="3B04FA0F" w14:textId="6B19E6B6" w:rsidR="007467C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7467CC" w:rsidRPr="00875F6E">
        <w:rPr>
          <w:rFonts w:ascii="Times New Roman" w:hAnsi="Times New Roman"/>
          <w:sz w:val="22"/>
          <w:szCs w:val="22"/>
        </w:rPr>
        <w:t>ssere nato a ……</w:t>
      </w:r>
      <w:r w:rsidR="0007368E">
        <w:rPr>
          <w:rFonts w:ascii="Times New Roman" w:hAnsi="Times New Roman"/>
          <w:sz w:val="22"/>
          <w:szCs w:val="22"/>
        </w:rPr>
        <w:t>………………</w:t>
      </w:r>
      <w:proofErr w:type="gramStart"/>
      <w:r w:rsidR="0007368E">
        <w:rPr>
          <w:rFonts w:ascii="Times New Roman" w:hAnsi="Times New Roman"/>
          <w:sz w:val="22"/>
          <w:szCs w:val="22"/>
        </w:rPr>
        <w:t>…</w:t>
      </w:r>
      <w:r w:rsidR="002A3A58">
        <w:rPr>
          <w:rFonts w:ascii="Times New Roman" w:hAnsi="Times New Roman"/>
          <w:sz w:val="22"/>
          <w:szCs w:val="22"/>
        </w:rPr>
        <w:t>(</w:t>
      </w:r>
      <w:proofErr w:type="gramEnd"/>
      <w:r w:rsidR="002A3A58">
        <w:rPr>
          <w:rFonts w:ascii="Times New Roman" w:hAnsi="Times New Roman"/>
          <w:sz w:val="22"/>
          <w:szCs w:val="22"/>
        </w:rPr>
        <w:t xml:space="preserve">Prov.  …. </w:t>
      </w:r>
      <w:r w:rsidR="001E04E7">
        <w:rPr>
          <w:rFonts w:ascii="Times New Roman" w:hAnsi="Times New Roman"/>
          <w:sz w:val="22"/>
          <w:szCs w:val="22"/>
        </w:rPr>
        <w:t>)</w:t>
      </w:r>
      <w:r w:rsidR="002A3A58">
        <w:rPr>
          <w:rFonts w:ascii="Times New Roman" w:hAnsi="Times New Roman"/>
          <w:sz w:val="22"/>
          <w:szCs w:val="22"/>
        </w:rPr>
        <w:t xml:space="preserve"> </w:t>
      </w:r>
      <w:r w:rsidR="0007368E">
        <w:rPr>
          <w:rFonts w:ascii="Times New Roman" w:hAnsi="Times New Roman"/>
          <w:sz w:val="22"/>
          <w:szCs w:val="22"/>
        </w:rPr>
        <w:t>……………….</w:t>
      </w:r>
      <w:r w:rsidR="007467CC" w:rsidRPr="00875F6E">
        <w:rPr>
          <w:rFonts w:ascii="Times New Roman" w:hAnsi="Times New Roman"/>
          <w:sz w:val="22"/>
          <w:szCs w:val="22"/>
        </w:rPr>
        <w:t xml:space="preserve">…… </w:t>
      </w:r>
      <w:proofErr w:type="gramStart"/>
      <w:r w:rsidR="007467CC" w:rsidRPr="00875F6E">
        <w:rPr>
          <w:rFonts w:ascii="Times New Roman" w:hAnsi="Times New Roman"/>
          <w:sz w:val="22"/>
          <w:szCs w:val="22"/>
        </w:rPr>
        <w:t>il  …</w:t>
      </w:r>
      <w:proofErr w:type="gramEnd"/>
      <w:r w:rsidR="0007368E">
        <w:rPr>
          <w:rFonts w:ascii="Times New Roman" w:hAnsi="Times New Roman"/>
          <w:sz w:val="22"/>
          <w:szCs w:val="22"/>
        </w:rPr>
        <w:t>……………</w:t>
      </w:r>
      <w:r w:rsidR="007467CC" w:rsidRPr="00875F6E">
        <w:rPr>
          <w:rFonts w:ascii="Times New Roman" w:hAnsi="Times New Roman"/>
          <w:sz w:val="22"/>
          <w:szCs w:val="22"/>
        </w:rPr>
        <w:t>…….;</w:t>
      </w:r>
    </w:p>
    <w:p w14:paraId="48F9DB7A" w14:textId="3CACE29D" w:rsidR="007467C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7467CC" w:rsidRPr="00875F6E">
        <w:rPr>
          <w:rFonts w:ascii="Times New Roman" w:hAnsi="Times New Roman"/>
          <w:sz w:val="22"/>
          <w:szCs w:val="22"/>
        </w:rPr>
        <w:t>ssere residente in ……</w:t>
      </w:r>
      <w:r w:rsidR="009410CC">
        <w:rPr>
          <w:rFonts w:ascii="Times New Roman" w:hAnsi="Times New Roman"/>
          <w:sz w:val="22"/>
          <w:szCs w:val="22"/>
        </w:rPr>
        <w:t>……</w:t>
      </w:r>
      <w:proofErr w:type="gramStart"/>
      <w:r w:rsidR="009410CC">
        <w:rPr>
          <w:rFonts w:ascii="Times New Roman" w:hAnsi="Times New Roman"/>
          <w:sz w:val="22"/>
          <w:szCs w:val="22"/>
        </w:rPr>
        <w:t>…</w:t>
      </w:r>
      <w:r w:rsidR="001E04E7">
        <w:rPr>
          <w:rFonts w:ascii="Times New Roman" w:hAnsi="Times New Roman"/>
          <w:sz w:val="22"/>
          <w:szCs w:val="22"/>
        </w:rPr>
        <w:t>(</w:t>
      </w:r>
      <w:proofErr w:type="gramEnd"/>
      <w:r w:rsidR="002A3A58">
        <w:rPr>
          <w:rFonts w:ascii="Times New Roman" w:hAnsi="Times New Roman"/>
          <w:sz w:val="22"/>
          <w:szCs w:val="22"/>
        </w:rPr>
        <w:t xml:space="preserve">Prov. </w:t>
      </w:r>
      <w:r w:rsidR="009410CC">
        <w:rPr>
          <w:rFonts w:ascii="Times New Roman" w:hAnsi="Times New Roman"/>
          <w:sz w:val="22"/>
          <w:szCs w:val="22"/>
        </w:rPr>
        <w:t>……</w:t>
      </w:r>
      <w:r w:rsidR="001E04E7">
        <w:rPr>
          <w:rFonts w:ascii="Times New Roman" w:hAnsi="Times New Roman"/>
          <w:sz w:val="22"/>
          <w:szCs w:val="22"/>
        </w:rPr>
        <w:t>)</w:t>
      </w:r>
      <w:r w:rsidR="002A3A58">
        <w:rPr>
          <w:rFonts w:ascii="Times New Roman" w:hAnsi="Times New Roman"/>
          <w:sz w:val="22"/>
          <w:szCs w:val="22"/>
        </w:rPr>
        <w:t>,</w:t>
      </w:r>
      <w:r w:rsidR="001E04E7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 xml:space="preserve">Via </w:t>
      </w:r>
      <w:r w:rsidR="0007368E">
        <w:rPr>
          <w:rFonts w:ascii="Times New Roman" w:hAnsi="Times New Roman"/>
          <w:sz w:val="22"/>
          <w:szCs w:val="22"/>
        </w:rPr>
        <w:t>………………….</w:t>
      </w:r>
      <w:r w:rsidR="007467CC" w:rsidRPr="00875F6E">
        <w:rPr>
          <w:rFonts w:ascii="Times New Roman" w:hAnsi="Times New Roman"/>
          <w:sz w:val="22"/>
          <w:szCs w:val="22"/>
        </w:rPr>
        <w:t>…… n</w:t>
      </w:r>
      <w:r w:rsidR="000B3C3E" w:rsidRPr="00875F6E">
        <w:rPr>
          <w:rFonts w:ascii="Times New Roman" w:hAnsi="Times New Roman"/>
          <w:sz w:val="22"/>
          <w:szCs w:val="22"/>
        </w:rPr>
        <w:t>.</w:t>
      </w:r>
      <w:proofErr w:type="gramStart"/>
      <w:r w:rsidR="007467CC" w:rsidRPr="00875F6E">
        <w:rPr>
          <w:rFonts w:ascii="Times New Roman" w:hAnsi="Times New Roman"/>
          <w:sz w:val="22"/>
          <w:szCs w:val="22"/>
        </w:rPr>
        <w:t xml:space="preserve"> ….</w:t>
      </w:r>
      <w:proofErr w:type="gramEnd"/>
      <w:r w:rsidR="007467CC" w:rsidRPr="00875F6E">
        <w:rPr>
          <w:rFonts w:ascii="Times New Roman" w:hAnsi="Times New Roman"/>
          <w:sz w:val="22"/>
          <w:szCs w:val="22"/>
        </w:rPr>
        <w:t>.</w:t>
      </w:r>
      <w:r w:rsidR="002A3A58">
        <w:rPr>
          <w:rFonts w:ascii="Times New Roman" w:hAnsi="Times New Roman"/>
          <w:sz w:val="22"/>
          <w:szCs w:val="22"/>
        </w:rPr>
        <w:t xml:space="preserve"> CAP …….</w:t>
      </w:r>
      <w:r w:rsidR="007467CC" w:rsidRPr="00875F6E">
        <w:rPr>
          <w:rFonts w:ascii="Times New Roman" w:hAnsi="Times New Roman"/>
          <w:sz w:val="22"/>
          <w:szCs w:val="22"/>
        </w:rPr>
        <w:t xml:space="preserve"> interno / scala</w:t>
      </w:r>
      <w:proofErr w:type="gramStart"/>
      <w:r w:rsidR="007467CC" w:rsidRPr="00875F6E">
        <w:rPr>
          <w:rFonts w:ascii="Times New Roman" w:hAnsi="Times New Roman"/>
          <w:sz w:val="22"/>
          <w:szCs w:val="22"/>
        </w:rPr>
        <w:t xml:space="preserve"> ….</w:t>
      </w:r>
      <w:proofErr w:type="gramEnd"/>
      <w:r w:rsidR="007467CC" w:rsidRPr="00875F6E">
        <w:rPr>
          <w:rFonts w:ascii="Times New Roman" w:hAnsi="Times New Roman"/>
          <w:sz w:val="22"/>
          <w:szCs w:val="22"/>
        </w:rPr>
        <w:t xml:space="preserve"> ;</w:t>
      </w:r>
    </w:p>
    <w:p w14:paraId="3465C2D8" w14:textId="43144B59" w:rsidR="00BA7F1F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62241C" w:rsidRPr="00875F6E">
        <w:rPr>
          <w:rFonts w:ascii="Times New Roman" w:hAnsi="Times New Roman"/>
          <w:sz w:val="22"/>
          <w:szCs w:val="22"/>
        </w:rPr>
        <w:t>ssere</w:t>
      </w:r>
      <w:r w:rsidR="00BA7F1F">
        <w:rPr>
          <w:rFonts w:ascii="Times New Roman" w:hAnsi="Times New Roman"/>
          <w:sz w:val="22"/>
          <w:szCs w:val="22"/>
        </w:rPr>
        <w:t>:</w:t>
      </w:r>
    </w:p>
    <w:p w14:paraId="3EF0A50C" w14:textId="331B314C" w:rsidR="007467CC" w:rsidRPr="00875F6E" w:rsidRDefault="00BA7F1F" w:rsidP="00BA7F1F">
      <w:pPr>
        <w:pStyle w:val="Corpotesto"/>
        <w:spacing w:after="120" w:line="180" w:lineRule="atLeast"/>
        <w:ind w:left="714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[</w:t>
      </w:r>
      <w:r w:rsidR="00967D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]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>cittadin</w:t>
      </w:r>
      <w:r w:rsidR="0062241C" w:rsidRPr="00875F6E">
        <w:rPr>
          <w:rFonts w:ascii="Times New Roman" w:hAnsi="Times New Roman"/>
          <w:sz w:val="22"/>
          <w:szCs w:val="22"/>
        </w:rPr>
        <w:t>o</w:t>
      </w:r>
      <w:r w:rsidR="00C511BC">
        <w:rPr>
          <w:rFonts w:ascii="Times New Roman" w:hAnsi="Times New Roman"/>
          <w:sz w:val="22"/>
          <w:szCs w:val="22"/>
        </w:rPr>
        <w:t xml:space="preserve"> ……………</w:t>
      </w:r>
      <w:r w:rsidR="0062241C" w:rsidRPr="00875F6E">
        <w:rPr>
          <w:rFonts w:ascii="Times New Roman" w:hAnsi="Times New Roman"/>
          <w:sz w:val="22"/>
          <w:szCs w:val="22"/>
        </w:rPr>
        <w:t xml:space="preserve"> </w:t>
      </w:r>
      <w:r w:rsidR="00C511BC">
        <w:rPr>
          <w:rFonts w:ascii="Times New Roman" w:hAnsi="Times New Roman"/>
          <w:sz w:val="22"/>
          <w:szCs w:val="22"/>
        </w:rPr>
        <w:t xml:space="preserve"> (</w:t>
      </w:r>
      <w:r w:rsidR="007467CC" w:rsidRPr="00875F6E">
        <w:rPr>
          <w:rFonts w:ascii="Times New Roman" w:hAnsi="Times New Roman"/>
          <w:sz w:val="22"/>
          <w:szCs w:val="22"/>
        </w:rPr>
        <w:t>Stato membro UE o di uno Stato estero a condizioni di reciprocità</w:t>
      </w:r>
      <w:r w:rsidR="00C511BC">
        <w:rPr>
          <w:rFonts w:ascii="Times New Roman" w:hAnsi="Times New Roman"/>
          <w:sz w:val="22"/>
          <w:szCs w:val="22"/>
        </w:rPr>
        <w:t>)</w:t>
      </w:r>
      <w:r w:rsidR="007467CC" w:rsidRPr="00875F6E">
        <w:rPr>
          <w:rFonts w:ascii="Times New Roman" w:hAnsi="Times New Roman"/>
          <w:sz w:val="22"/>
          <w:szCs w:val="22"/>
        </w:rPr>
        <w:t>;</w:t>
      </w:r>
    </w:p>
    <w:p w14:paraId="30F88943" w14:textId="353EED74" w:rsidR="00BA7F1F" w:rsidRDefault="00BA7F1F" w:rsidP="00BA7F1F">
      <w:pPr>
        <w:pStyle w:val="Corpotesto"/>
        <w:spacing w:after="120" w:line="180" w:lineRule="atLeast"/>
        <w:ind w:left="357" w:firstLine="351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[</w:t>
      </w:r>
      <w:r w:rsidR="00967D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]</w:t>
      </w:r>
      <w:proofErr w:type="gramEnd"/>
      <w:r w:rsidR="001E04E7">
        <w:rPr>
          <w:rFonts w:ascii="Times New Roman" w:hAnsi="Times New Roman"/>
          <w:sz w:val="22"/>
          <w:szCs w:val="22"/>
        </w:rPr>
        <w:t xml:space="preserve"> </w:t>
      </w:r>
      <w:r w:rsidR="0062241C" w:rsidRPr="00875F6E">
        <w:rPr>
          <w:rFonts w:ascii="Times New Roman" w:hAnsi="Times New Roman"/>
          <w:sz w:val="22"/>
          <w:szCs w:val="22"/>
        </w:rPr>
        <w:t>in possesso della c</w:t>
      </w:r>
      <w:r w:rsidR="007467CC" w:rsidRPr="00875F6E">
        <w:rPr>
          <w:rFonts w:ascii="Times New Roman" w:hAnsi="Times New Roman"/>
          <w:sz w:val="22"/>
          <w:szCs w:val="22"/>
        </w:rPr>
        <w:t>arta di soggiorno</w:t>
      </w:r>
      <w:r w:rsidR="0062241C" w:rsidRPr="00875F6E">
        <w:rPr>
          <w:rFonts w:ascii="Times New Roman" w:hAnsi="Times New Roman"/>
          <w:sz w:val="22"/>
          <w:szCs w:val="22"/>
        </w:rPr>
        <w:t>,</w:t>
      </w:r>
      <w:r w:rsidR="007467CC" w:rsidRPr="00875F6E">
        <w:rPr>
          <w:rFonts w:ascii="Times New Roman" w:hAnsi="Times New Roman"/>
          <w:sz w:val="22"/>
          <w:szCs w:val="22"/>
        </w:rPr>
        <w:t xml:space="preserve"> di cui all'art.</w:t>
      </w:r>
      <w:r w:rsidR="00BD5D46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 xml:space="preserve">9 del </w:t>
      </w:r>
      <w:proofErr w:type="spellStart"/>
      <w:r w:rsidR="0062241C" w:rsidRPr="00875F6E">
        <w:rPr>
          <w:rFonts w:ascii="Times New Roman" w:hAnsi="Times New Roman"/>
          <w:sz w:val="22"/>
          <w:szCs w:val="22"/>
        </w:rPr>
        <w:t>D.Lgs.</w:t>
      </w:r>
      <w:proofErr w:type="spellEnd"/>
      <w:r w:rsidR="0062241C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>25 luglio 1998, n.</w:t>
      </w:r>
      <w:r w:rsidR="00BD5D46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>286</w:t>
      </w:r>
      <w:r w:rsidR="005D5D1D" w:rsidRPr="00875F6E">
        <w:rPr>
          <w:rFonts w:ascii="Times New Roman" w:hAnsi="Times New Roman"/>
          <w:sz w:val="22"/>
          <w:szCs w:val="22"/>
        </w:rPr>
        <w:t>, di cui</w:t>
      </w:r>
    </w:p>
    <w:p w14:paraId="49B6A941" w14:textId="77777777" w:rsidR="007467CC" w:rsidRPr="00875F6E" w:rsidRDefault="005D5D1D" w:rsidP="00BA7F1F">
      <w:pPr>
        <w:pStyle w:val="Corpotesto"/>
        <w:spacing w:after="120" w:line="180" w:lineRule="atLeast"/>
        <w:ind w:left="357" w:firstLine="351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 si allega copia</w:t>
      </w:r>
      <w:r w:rsidR="0062241C" w:rsidRPr="00875F6E">
        <w:rPr>
          <w:rFonts w:ascii="Times New Roman" w:hAnsi="Times New Roman"/>
          <w:sz w:val="22"/>
          <w:szCs w:val="22"/>
        </w:rPr>
        <w:t xml:space="preserve"> (Solo per gli stranieri extra U.E.)</w:t>
      </w:r>
      <w:r w:rsidR="007467CC" w:rsidRPr="00875F6E">
        <w:rPr>
          <w:rFonts w:ascii="Times New Roman" w:hAnsi="Times New Roman"/>
          <w:sz w:val="22"/>
          <w:szCs w:val="22"/>
        </w:rPr>
        <w:t>;</w:t>
      </w:r>
    </w:p>
    <w:p w14:paraId="7F87FB40" w14:textId="12FC5C14" w:rsidR="0062241C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62241C" w:rsidRPr="00875F6E">
        <w:rPr>
          <w:rFonts w:ascii="Times New Roman" w:hAnsi="Times New Roman"/>
          <w:sz w:val="22"/>
          <w:szCs w:val="22"/>
        </w:rPr>
        <w:t>ssere i</w:t>
      </w:r>
      <w:r w:rsidR="005D5D1D" w:rsidRPr="00875F6E">
        <w:rPr>
          <w:rFonts w:ascii="Times New Roman" w:hAnsi="Times New Roman"/>
          <w:sz w:val="22"/>
          <w:szCs w:val="22"/>
        </w:rPr>
        <w:t>n possesso del seguente diploma di laurea</w:t>
      </w:r>
      <w:r w:rsidR="0062241C" w:rsidRPr="00875F6E">
        <w:rPr>
          <w:rFonts w:ascii="Times New Roman" w:hAnsi="Times New Roman"/>
          <w:sz w:val="22"/>
          <w:szCs w:val="22"/>
        </w:rPr>
        <w:t xml:space="preserve"> ……</w:t>
      </w:r>
      <w:r w:rsidR="009410CC">
        <w:rPr>
          <w:rFonts w:ascii="Times New Roman" w:hAnsi="Times New Roman"/>
          <w:sz w:val="22"/>
          <w:szCs w:val="22"/>
        </w:rPr>
        <w:t>…………………………</w:t>
      </w:r>
      <w:r w:rsidR="002A3A58">
        <w:rPr>
          <w:rFonts w:ascii="Times New Roman" w:hAnsi="Times New Roman"/>
          <w:sz w:val="22"/>
          <w:szCs w:val="22"/>
        </w:rPr>
        <w:t xml:space="preserve"> (</w:t>
      </w:r>
      <w:r w:rsidR="00C511BC">
        <w:rPr>
          <w:rFonts w:ascii="Times New Roman" w:hAnsi="Times New Roman"/>
          <w:sz w:val="22"/>
          <w:szCs w:val="22"/>
        </w:rPr>
        <w:t>classe di laurea ……</w:t>
      </w:r>
      <w:r w:rsidR="009410CC">
        <w:rPr>
          <w:rFonts w:ascii="Times New Roman" w:hAnsi="Times New Roman"/>
          <w:sz w:val="22"/>
          <w:szCs w:val="22"/>
        </w:rPr>
        <w:t>………</w:t>
      </w:r>
      <w:r w:rsidR="00C511BC">
        <w:rPr>
          <w:rFonts w:ascii="Times New Roman" w:hAnsi="Times New Roman"/>
          <w:sz w:val="22"/>
          <w:szCs w:val="22"/>
        </w:rPr>
        <w:t>, conseguito presso l’Università …</w:t>
      </w:r>
      <w:r w:rsidR="009410CC">
        <w:rPr>
          <w:rFonts w:ascii="Times New Roman" w:hAnsi="Times New Roman"/>
          <w:sz w:val="22"/>
          <w:szCs w:val="22"/>
        </w:rPr>
        <w:t>……………………</w:t>
      </w:r>
      <w:r w:rsidR="00C511BC">
        <w:rPr>
          <w:rFonts w:ascii="Times New Roman" w:hAnsi="Times New Roman"/>
          <w:sz w:val="22"/>
          <w:szCs w:val="22"/>
        </w:rPr>
        <w:t>.</w:t>
      </w:r>
      <w:r w:rsidR="002A3A58">
        <w:rPr>
          <w:rFonts w:ascii="Times New Roman" w:hAnsi="Times New Roman"/>
          <w:sz w:val="22"/>
          <w:szCs w:val="22"/>
        </w:rPr>
        <w:t xml:space="preserve"> </w:t>
      </w:r>
      <w:r w:rsidR="00C511BC">
        <w:rPr>
          <w:rFonts w:ascii="Times New Roman" w:hAnsi="Times New Roman"/>
          <w:sz w:val="22"/>
          <w:szCs w:val="22"/>
        </w:rPr>
        <w:t>in data ……</w:t>
      </w:r>
      <w:proofErr w:type="gramStart"/>
      <w:r w:rsidR="009410CC">
        <w:rPr>
          <w:rFonts w:ascii="Times New Roman" w:hAnsi="Times New Roman"/>
          <w:sz w:val="22"/>
          <w:szCs w:val="22"/>
        </w:rPr>
        <w:t>…….</w:t>
      </w:r>
      <w:proofErr w:type="gramEnd"/>
      <w:r w:rsidR="009410CC">
        <w:rPr>
          <w:rFonts w:ascii="Times New Roman" w:hAnsi="Times New Roman"/>
          <w:sz w:val="22"/>
          <w:szCs w:val="22"/>
        </w:rPr>
        <w:t>.</w:t>
      </w:r>
      <w:r w:rsidR="002A3A58">
        <w:rPr>
          <w:rFonts w:ascii="Times New Roman" w:hAnsi="Times New Roman"/>
          <w:sz w:val="22"/>
          <w:szCs w:val="22"/>
        </w:rPr>
        <w:t>)</w:t>
      </w:r>
      <w:r w:rsidR="00C511BC">
        <w:rPr>
          <w:rFonts w:ascii="Times New Roman" w:hAnsi="Times New Roman"/>
          <w:sz w:val="22"/>
          <w:szCs w:val="22"/>
        </w:rPr>
        <w:t xml:space="preserve"> </w:t>
      </w:r>
      <w:r w:rsidR="005D5D1D" w:rsidRPr="00875F6E">
        <w:rPr>
          <w:rFonts w:ascii="Times New Roman" w:hAnsi="Times New Roman"/>
          <w:sz w:val="22"/>
          <w:szCs w:val="22"/>
        </w:rPr>
        <w:t>indicato nell’art</w:t>
      </w:r>
      <w:r w:rsidR="000B3C3E" w:rsidRPr="00875F6E">
        <w:rPr>
          <w:rFonts w:ascii="Times New Roman" w:hAnsi="Times New Roman"/>
          <w:sz w:val="22"/>
          <w:szCs w:val="22"/>
        </w:rPr>
        <w:t>. 3, comma 2, lettera d) della L</w:t>
      </w:r>
      <w:r w:rsidR="005D5D1D" w:rsidRPr="00875F6E">
        <w:rPr>
          <w:rFonts w:ascii="Times New Roman" w:hAnsi="Times New Roman"/>
          <w:sz w:val="22"/>
          <w:szCs w:val="22"/>
        </w:rPr>
        <w:t>egge 11 gennaio 1979</w:t>
      </w:r>
      <w:r w:rsidR="000B3C3E" w:rsidRPr="00875F6E">
        <w:rPr>
          <w:rFonts w:ascii="Times New Roman" w:hAnsi="Times New Roman"/>
          <w:sz w:val="22"/>
          <w:szCs w:val="22"/>
        </w:rPr>
        <w:t>,</w:t>
      </w:r>
      <w:r w:rsidR="005D5D1D" w:rsidRPr="00875F6E">
        <w:rPr>
          <w:rFonts w:ascii="Times New Roman" w:hAnsi="Times New Roman"/>
          <w:sz w:val="22"/>
          <w:szCs w:val="22"/>
        </w:rPr>
        <w:t xml:space="preserve"> n. 12 ed appartenente alle classi di laurea elencate nell’allegato 2) del regolamento approvato dal Consiglio nazionale dell’Ordine con delibera 327 del 23 ottobre 2014</w:t>
      </w:r>
      <w:r w:rsidR="009309BE">
        <w:rPr>
          <w:rFonts w:ascii="Times New Roman" w:hAnsi="Times New Roman"/>
          <w:sz w:val="22"/>
          <w:szCs w:val="22"/>
        </w:rPr>
        <w:t xml:space="preserve"> (in alternativa allega copia autentica)</w:t>
      </w:r>
      <w:r w:rsidR="0062241C" w:rsidRPr="00875F6E">
        <w:rPr>
          <w:rFonts w:ascii="Times New Roman" w:hAnsi="Times New Roman"/>
          <w:sz w:val="22"/>
          <w:szCs w:val="22"/>
        </w:rPr>
        <w:t>;</w:t>
      </w:r>
    </w:p>
    <w:p w14:paraId="1720C9DB" w14:textId="77777777" w:rsidR="00173BA3" w:rsidRPr="00875F6E" w:rsidRDefault="009B1295" w:rsidP="00173BA3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n</w:t>
      </w:r>
      <w:r w:rsidR="005D4717" w:rsidRPr="00875F6E">
        <w:rPr>
          <w:rFonts w:ascii="Times New Roman" w:hAnsi="Times New Roman"/>
          <w:sz w:val="22"/>
          <w:szCs w:val="22"/>
        </w:rPr>
        <w:t>on svolgere praticantato per attività professionali diverse, presso lo stesso studio professionale</w:t>
      </w:r>
      <w:r w:rsidR="00685FFC" w:rsidRPr="00875F6E">
        <w:rPr>
          <w:rFonts w:ascii="Times New Roman" w:hAnsi="Times New Roman"/>
          <w:sz w:val="22"/>
          <w:szCs w:val="22"/>
        </w:rPr>
        <w:t xml:space="preserve"> o società tra professionisti</w:t>
      </w:r>
      <w:r w:rsidR="005D4717" w:rsidRPr="00875F6E">
        <w:rPr>
          <w:rFonts w:ascii="Times New Roman" w:hAnsi="Times New Roman"/>
          <w:sz w:val="22"/>
          <w:szCs w:val="22"/>
        </w:rPr>
        <w:t>, anche se trattasi di studio associato fra iscritti in ordini diversi</w:t>
      </w:r>
      <w:r w:rsidR="00685FFC" w:rsidRPr="00875F6E">
        <w:rPr>
          <w:rFonts w:ascii="Times New Roman" w:hAnsi="Times New Roman"/>
          <w:sz w:val="22"/>
          <w:szCs w:val="22"/>
        </w:rPr>
        <w:t xml:space="preserve"> o società multiprofessionale</w:t>
      </w:r>
      <w:r w:rsidR="0007368E">
        <w:rPr>
          <w:rFonts w:ascii="Times New Roman" w:hAnsi="Times New Roman"/>
          <w:sz w:val="22"/>
          <w:szCs w:val="22"/>
        </w:rPr>
        <w:t>;</w:t>
      </w:r>
    </w:p>
    <w:p w14:paraId="5FEC865C" w14:textId="77777777" w:rsidR="00BA7F1F" w:rsidRDefault="00BA7F1F" w:rsidP="00173BA3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Barrare la casella di riferimento: </w:t>
      </w:r>
    </w:p>
    <w:p w14:paraId="0FEB7348" w14:textId="4F1FE514" w:rsidR="00173BA3" w:rsidRDefault="00BA7F1F" w:rsidP="00BA7F1F">
      <w:pPr>
        <w:pStyle w:val="Corpotesto"/>
        <w:spacing w:after="120" w:line="180" w:lineRule="atLeast"/>
        <w:ind w:left="708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[</w:t>
      </w:r>
      <w:r w:rsidR="009309B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]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9B1295" w:rsidRPr="00875F6E">
        <w:rPr>
          <w:rFonts w:ascii="Times New Roman" w:hAnsi="Times New Roman"/>
          <w:sz w:val="22"/>
          <w:szCs w:val="22"/>
        </w:rPr>
        <w:t>e</w:t>
      </w:r>
      <w:r w:rsidR="00173BA3" w:rsidRPr="00875F6E">
        <w:rPr>
          <w:rFonts w:ascii="Times New Roman" w:hAnsi="Times New Roman"/>
          <w:sz w:val="22"/>
          <w:szCs w:val="22"/>
        </w:rPr>
        <w:t>ssere</w:t>
      </w:r>
      <w:r w:rsidR="0037038D">
        <w:rPr>
          <w:rFonts w:ascii="Times New Roman" w:hAnsi="Times New Roman"/>
          <w:sz w:val="22"/>
          <w:szCs w:val="22"/>
        </w:rPr>
        <w:t xml:space="preserve"> </w:t>
      </w:r>
      <w:r w:rsidR="00173BA3" w:rsidRPr="00875F6E">
        <w:rPr>
          <w:rFonts w:ascii="Times New Roman" w:hAnsi="Times New Roman"/>
          <w:sz w:val="22"/>
          <w:szCs w:val="22"/>
        </w:rPr>
        <w:t>in costanza di rapporto di pubblico impiego/di rapporto di lavoro subordinato privato e che la relativa disciplina prevede modalità e orari di lavoro idonei a consentirne l'effe</w:t>
      </w:r>
      <w:r w:rsidR="0007368E">
        <w:rPr>
          <w:rFonts w:ascii="Times New Roman" w:hAnsi="Times New Roman"/>
          <w:sz w:val="22"/>
          <w:szCs w:val="22"/>
        </w:rPr>
        <w:t>ttivo svolgimento del tirocinio</w:t>
      </w:r>
      <w:r w:rsidR="00854F45">
        <w:rPr>
          <w:rFonts w:ascii="Times New Roman" w:hAnsi="Times New Roman"/>
          <w:sz w:val="22"/>
          <w:szCs w:val="22"/>
        </w:rPr>
        <w:t>;</w:t>
      </w:r>
    </w:p>
    <w:p w14:paraId="56B24E4C" w14:textId="3C505166" w:rsidR="00BA7F1F" w:rsidRPr="00875F6E" w:rsidRDefault="00BA7F1F" w:rsidP="00BA7F1F">
      <w:pPr>
        <w:pStyle w:val="Corpotesto"/>
        <w:spacing w:after="120" w:line="180" w:lineRule="atLeast"/>
        <w:ind w:left="708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[</w:t>
      </w:r>
      <w:r w:rsidR="009309BE">
        <w:rPr>
          <w:rFonts w:ascii="Times New Roman" w:hAnsi="Times New Roman"/>
          <w:sz w:val="22"/>
          <w:szCs w:val="22"/>
        </w:rPr>
        <w:t xml:space="preserve"> </w:t>
      </w:r>
      <w:r w:rsidR="00854F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]</w:t>
      </w:r>
      <w:proofErr w:type="gramEnd"/>
      <w:r>
        <w:rPr>
          <w:rFonts w:ascii="Times New Roman" w:hAnsi="Times New Roman"/>
          <w:sz w:val="22"/>
          <w:szCs w:val="22"/>
        </w:rPr>
        <w:t xml:space="preserve"> non essere </w:t>
      </w:r>
      <w:r w:rsidRPr="00875F6E">
        <w:rPr>
          <w:rFonts w:ascii="Times New Roman" w:hAnsi="Times New Roman"/>
          <w:sz w:val="22"/>
          <w:szCs w:val="22"/>
        </w:rPr>
        <w:t>in costanza di rapporto di pubblico impiego</w:t>
      </w:r>
      <w:r>
        <w:rPr>
          <w:rFonts w:ascii="Times New Roman" w:hAnsi="Times New Roman"/>
          <w:sz w:val="22"/>
          <w:szCs w:val="22"/>
        </w:rPr>
        <w:t xml:space="preserve"> né </w:t>
      </w:r>
      <w:r w:rsidRPr="00875F6E">
        <w:rPr>
          <w:rFonts w:ascii="Times New Roman" w:hAnsi="Times New Roman"/>
          <w:sz w:val="22"/>
          <w:szCs w:val="22"/>
        </w:rPr>
        <w:t>di rapporto di lavoro subordinato privato</w:t>
      </w:r>
    </w:p>
    <w:p w14:paraId="11729BD8" w14:textId="77777777" w:rsidR="009B1295" w:rsidRPr="00875F6E" w:rsidRDefault="009B1295" w:rsidP="009B1295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non aver subito condanne penali;</w:t>
      </w:r>
    </w:p>
    <w:p w14:paraId="74D165F6" w14:textId="5DE22CAB" w:rsidR="009B1295" w:rsidRPr="00875F6E" w:rsidRDefault="0048757A" w:rsidP="009B1295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carichi pendenti</w:t>
      </w:r>
      <w:r w:rsidR="00854F45">
        <w:rPr>
          <w:rFonts w:ascii="Times New Roman" w:hAnsi="Times New Roman"/>
          <w:sz w:val="22"/>
          <w:szCs w:val="22"/>
        </w:rPr>
        <w:t>: ……….</w:t>
      </w:r>
    </w:p>
    <w:p w14:paraId="20418CEC" w14:textId="77777777" w:rsidR="009B1295" w:rsidRPr="00875F6E" w:rsidRDefault="0048757A" w:rsidP="0048757A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D</w:t>
      </w:r>
      <w:r w:rsidR="009B1295" w:rsidRPr="00875F6E">
        <w:rPr>
          <w:rFonts w:ascii="Times New Roman" w:hAnsi="Times New Roman"/>
          <w:sz w:val="22"/>
          <w:szCs w:val="22"/>
        </w:rPr>
        <w:t>ichiara altresì che la procura della Repubblica competente</w:t>
      </w:r>
      <w:r w:rsidR="00FB04C5" w:rsidRPr="00875F6E">
        <w:rPr>
          <w:rFonts w:ascii="Times New Roman" w:hAnsi="Times New Roman"/>
          <w:sz w:val="22"/>
          <w:szCs w:val="22"/>
        </w:rPr>
        <w:t>, per eventuali accertamenti,</w:t>
      </w:r>
      <w:r w:rsidR="009B1295" w:rsidRPr="00875F6E">
        <w:rPr>
          <w:rFonts w:ascii="Times New Roman" w:hAnsi="Times New Roman"/>
          <w:sz w:val="22"/>
          <w:szCs w:val="22"/>
        </w:rPr>
        <w:t xml:space="preserve"> è quella presso il tribunale di (</w:t>
      </w:r>
      <w:r w:rsidR="009B1295" w:rsidRPr="00875F6E">
        <w:rPr>
          <w:rFonts w:ascii="Times New Roman" w:hAnsi="Times New Roman"/>
          <w:i/>
          <w:sz w:val="22"/>
          <w:szCs w:val="22"/>
        </w:rPr>
        <w:t>luogo</w:t>
      </w:r>
      <w:r w:rsidR="009B1295" w:rsidRPr="00875F6E">
        <w:rPr>
          <w:rFonts w:ascii="Times New Roman" w:hAnsi="Times New Roman"/>
          <w:sz w:val="22"/>
          <w:szCs w:val="22"/>
        </w:rPr>
        <w:t>)</w:t>
      </w:r>
      <w:r w:rsidR="009410CC">
        <w:rPr>
          <w:rFonts w:ascii="Times New Roman" w:hAnsi="Times New Roman"/>
          <w:sz w:val="22"/>
          <w:szCs w:val="22"/>
        </w:rPr>
        <w:t>………..</w:t>
      </w:r>
      <w:r w:rsidR="009B1295" w:rsidRPr="00875F6E">
        <w:rPr>
          <w:rFonts w:ascii="Times New Roman" w:hAnsi="Times New Roman"/>
          <w:sz w:val="22"/>
          <w:szCs w:val="22"/>
        </w:rPr>
        <w:t>.</w:t>
      </w:r>
    </w:p>
    <w:p w14:paraId="0DC80BA2" w14:textId="34AD9EF8" w:rsidR="0062241C" w:rsidRPr="00875F6E" w:rsidRDefault="0062241C" w:rsidP="003C6BC8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 allega i seguenti documenti:</w:t>
      </w:r>
    </w:p>
    <w:p w14:paraId="4E730DC8" w14:textId="6531A33D" w:rsidR="007467CC" w:rsidRPr="0046583E" w:rsidRDefault="007467CC" w:rsidP="00173BA3">
      <w:pPr>
        <w:pStyle w:val="Corpo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dichiarazione del professionista </w:t>
      </w:r>
      <w:r w:rsidR="00E37ECA" w:rsidRPr="00875F6E">
        <w:rPr>
          <w:rFonts w:ascii="Times New Roman" w:hAnsi="Times New Roman"/>
          <w:sz w:val="22"/>
          <w:szCs w:val="22"/>
        </w:rPr>
        <w:t>di essere</w:t>
      </w:r>
      <w:r w:rsidR="00E37ECA" w:rsidRPr="00D96B21">
        <w:rPr>
          <w:rFonts w:ascii="Times New Roman" w:hAnsi="Times New Roman"/>
          <w:sz w:val="22"/>
          <w:szCs w:val="22"/>
        </w:rPr>
        <w:t xml:space="preserve"> iscritto all’Albo da almeno cinque anni e </w:t>
      </w:r>
      <w:r w:rsidRPr="00D96B21">
        <w:rPr>
          <w:rFonts w:ascii="Times New Roman" w:hAnsi="Times New Roman"/>
          <w:sz w:val="22"/>
          <w:szCs w:val="22"/>
        </w:rPr>
        <w:t>che attesti l'ammissione alla pratica nel proprio studio</w:t>
      </w:r>
      <w:r w:rsidR="004C2B74" w:rsidRPr="00D96B21">
        <w:rPr>
          <w:rFonts w:ascii="Times New Roman" w:hAnsi="Times New Roman"/>
          <w:sz w:val="22"/>
          <w:szCs w:val="22"/>
        </w:rPr>
        <w:t xml:space="preserve"> intendendosi per tale il luogo ove con carattere di abitualità e prevalenza viene esercitata la libera professione di Consulente del Lavoro, sia in forma individuale che associata, societaria o in qualsiasi altra forma ammessa dalla legge,</w:t>
      </w:r>
      <w:r w:rsidR="00854F45">
        <w:rPr>
          <w:rFonts w:ascii="Times New Roman" w:hAnsi="Times New Roman"/>
          <w:sz w:val="22"/>
          <w:szCs w:val="22"/>
        </w:rPr>
        <w:t xml:space="preserve"> </w:t>
      </w:r>
      <w:r w:rsidR="0062241C" w:rsidRPr="00D96B21">
        <w:rPr>
          <w:rFonts w:ascii="Times New Roman" w:hAnsi="Times New Roman"/>
          <w:sz w:val="22"/>
          <w:szCs w:val="22"/>
        </w:rPr>
        <w:t xml:space="preserve">nonché </w:t>
      </w:r>
      <w:r w:rsidR="004C2B74" w:rsidRPr="00D96B21">
        <w:rPr>
          <w:rFonts w:ascii="Times New Roman" w:hAnsi="Times New Roman"/>
          <w:sz w:val="22"/>
          <w:szCs w:val="22"/>
        </w:rPr>
        <w:t>dichiarazione de</w:t>
      </w:r>
      <w:r w:rsidR="0062241C" w:rsidRPr="00D96B21">
        <w:rPr>
          <w:rFonts w:ascii="Times New Roman" w:hAnsi="Times New Roman"/>
          <w:sz w:val="22"/>
          <w:szCs w:val="22"/>
        </w:rPr>
        <w:t xml:space="preserve">l </w:t>
      </w:r>
      <w:r w:rsidRPr="00D96B21">
        <w:rPr>
          <w:rFonts w:ascii="Times New Roman" w:hAnsi="Times New Roman"/>
          <w:sz w:val="22"/>
          <w:szCs w:val="22"/>
        </w:rPr>
        <w:t xml:space="preserve">numero di tutti i praticanti presenti nello studio inclusi quelli svolgenti il tirocinio per altre </w:t>
      </w:r>
      <w:r w:rsidRPr="0046583E">
        <w:rPr>
          <w:rFonts w:ascii="Times New Roman" w:hAnsi="Times New Roman"/>
          <w:sz w:val="22"/>
          <w:szCs w:val="22"/>
        </w:rPr>
        <w:t>discipline professionali;</w:t>
      </w:r>
    </w:p>
    <w:p w14:paraId="2EE499E2" w14:textId="77777777" w:rsidR="00793C94" w:rsidRDefault="007467CC" w:rsidP="00793C94">
      <w:pPr>
        <w:pStyle w:val="Corpo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46583E">
        <w:rPr>
          <w:rFonts w:ascii="Times New Roman" w:hAnsi="Times New Roman"/>
          <w:sz w:val="22"/>
          <w:szCs w:val="22"/>
        </w:rPr>
        <w:t>dichiarazione del professioni</w:t>
      </w:r>
      <w:r w:rsidR="004C2B74" w:rsidRPr="0046583E">
        <w:rPr>
          <w:rFonts w:ascii="Times New Roman" w:hAnsi="Times New Roman"/>
          <w:sz w:val="22"/>
          <w:szCs w:val="22"/>
        </w:rPr>
        <w:t xml:space="preserve">sta </w:t>
      </w:r>
      <w:r w:rsidRPr="0046583E">
        <w:rPr>
          <w:rFonts w:ascii="Times New Roman" w:hAnsi="Times New Roman"/>
          <w:sz w:val="22"/>
          <w:szCs w:val="22"/>
        </w:rPr>
        <w:t xml:space="preserve">di essere in regola con gli </w:t>
      </w:r>
      <w:r w:rsidR="004C2B74" w:rsidRPr="0046583E">
        <w:rPr>
          <w:rFonts w:ascii="Times New Roman" w:hAnsi="Times New Roman"/>
          <w:sz w:val="22"/>
          <w:szCs w:val="22"/>
        </w:rPr>
        <w:t>obblighi e gli adempimenti in materia di</w:t>
      </w:r>
      <w:r w:rsidRPr="0046583E">
        <w:rPr>
          <w:rFonts w:ascii="Times New Roman" w:hAnsi="Times New Roman"/>
          <w:sz w:val="22"/>
          <w:szCs w:val="22"/>
        </w:rPr>
        <w:t xml:space="preserve"> formazione continua obbligatoria</w:t>
      </w:r>
      <w:r w:rsidR="004C2B74" w:rsidRPr="0046583E">
        <w:rPr>
          <w:rFonts w:ascii="Times New Roman" w:hAnsi="Times New Roman"/>
          <w:sz w:val="22"/>
          <w:szCs w:val="22"/>
        </w:rPr>
        <w:t xml:space="preserve"> con riferimento all’ultimo periodo scaduto</w:t>
      </w:r>
      <w:r w:rsidRPr="0046583E">
        <w:rPr>
          <w:rFonts w:ascii="Times New Roman" w:hAnsi="Times New Roman"/>
          <w:sz w:val="22"/>
          <w:szCs w:val="22"/>
        </w:rPr>
        <w:t>;</w:t>
      </w:r>
    </w:p>
    <w:p w14:paraId="12F03FFB" w14:textId="77777777" w:rsidR="00556E83" w:rsidRDefault="007139EB" w:rsidP="00742CDB">
      <w:pPr>
        <w:numPr>
          <w:ilvl w:val="0"/>
          <w:numId w:val="11"/>
        </w:numPr>
        <w:spacing w:after="120" w:line="180" w:lineRule="atLeast"/>
        <w:jc w:val="both"/>
        <w:rPr>
          <w:sz w:val="22"/>
          <w:szCs w:val="22"/>
        </w:rPr>
      </w:pPr>
      <w:r w:rsidRPr="00767993">
        <w:rPr>
          <w:sz w:val="22"/>
          <w:szCs w:val="22"/>
        </w:rPr>
        <w:t xml:space="preserve">attestazione del pagamento di </w:t>
      </w:r>
      <w:r w:rsidRPr="00767993">
        <w:rPr>
          <w:b/>
          <w:bCs/>
          <w:sz w:val="22"/>
          <w:szCs w:val="22"/>
        </w:rPr>
        <w:t>€ 450,00</w:t>
      </w:r>
      <w:r w:rsidRPr="00767993">
        <w:rPr>
          <w:sz w:val="22"/>
          <w:szCs w:val="22"/>
        </w:rPr>
        <w:t xml:space="preserve"> (di cui € 150,00 per contributo </w:t>
      </w:r>
      <w:r w:rsidRPr="00767993">
        <w:rPr>
          <w:i/>
          <w:iCs/>
          <w:sz w:val="22"/>
          <w:szCs w:val="22"/>
        </w:rPr>
        <w:t xml:space="preserve">una tantum </w:t>
      </w:r>
      <w:r w:rsidRPr="00767993">
        <w:rPr>
          <w:sz w:val="22"/>
          <w:szCs w:val="22"/>
        </w:rPr>
        <w:t xml:space="preserve">per l’iscrizione al registro ed € 300,00 per contributo di iscrizione, ai sensi dell’art. 7 </w:t>
      </w:r>
      <w:proofErr w:type="spellStart"/>
      <w:r w:rsidRPr="00767993">
        <w:rPr>
          <w:sz w:val="22"/>
          <w:szCs w:val="22"/>
        </w:rPr>
        <w:t>D.Lgs.</w:t>
      </w:r>
      <w:proofErr w:type="spellEnd"/>
      <w:r w:rsidRPr="00767993">
        <w:rPr>
          <w:sz w:val="22"/>
          <w:szCs w:val="22"/>
        </w:rPr>
        <w:t xml:space="preserve"> 23/11/1944, n. 382) avvenuto tramite </w:t>
      </w:r>
      <w:r w:rsidRPr="00767993">
        <w:rPr>
          <w:b/>
          <w:bCs/>
          <w:sz w:val="22"/>
          <w:szCs w:val="22"/>
        </w:rPr>
        <w:t>PAGOPA</w:t>
      </w:r>
      <w:r w:rsidRPr="00767993">
        <w:rPr>
          <w:sz w:val="22"/>
          <w:szCs w:val="22"/>
        </w:rPr>
        <w:t xml:space="preserve"> al seguente </w:t>
      </w:r>
      <w:r w:rsidRPr="00767993">
        <w:rPr>
          <w:i/>
          <w:iCs/>
          <w:sz w:val="22"/>
          <w:szCs w:val="22"/>
        </w:rPr>
        <w:t>link</w:t>
      </w:r>
      <w:r w:rsidRPr="00767993">
        <w:rPr>
          <w:sz w:val="22"/>
          <w:szCs w:val="22"/>
        </w:rPr>
        <w:t xml:space="preserve">: </w:t>
      </w:r>
      <w:hyperlink r:id="rId7" w:history="1">
        <w:r w:rsidR="000827A1" w:rsidRPr="00767993">
          <w:rPr>
            <w:rStyle w:val="Collegamentoipertestuale"/>
            <w:sz w:val="22"/>
            <w:szCs w:val="22"/>
          </w:rPr>
          <w:t>https://trapani.cdl.plugandpay.it</w:t>
        </w:r>
      </w:hyperlink>
      <w:r w:rsidR="000827A1" w:rsidRPr="00767993">
        <w:rPr>
          <w:sz w:val="22"/>
          <w:szCs w:val="22"/>
        </w:rPr>
        <w:t xml:space="preserve"> (</w:t>
      </w:r>
      <w:r w:rsidRPr="00767993">
        <w:rPr>
          <w:sz w:val="22"/>
          <w:szCs w:val="22"/>
        </w:rPr>
        <w:t xml:space="preserve">pubblicato anche sul sito dell’Ordine), seguendo il percorso: </w:t>
      </w:r>
    </w:p>
    <w:p w14:paraId="25D34199" w14:textId="77777777" w:rsidR="00557F39" w:rsidRPr="00556E83" w:rsidRDefault="007139EB" w:rsidP="00556E83">
      <w:pPr>
        <w:spacing w:after="120" w:line="180" w:lineRule="atLeast"/>
        <w:ind w:left="720"/>
        <w:jc w:val="both"/>
        <w:rPr>
          <w:b/>
          <w:bCs/>
          <w:sz w:val="22"/>
          <w:szCs w:val="22"/>
        </w:rPr>
      </w:pPr>
      <w:r w:rsidRPr="00556E83">
        <w:rPr>
          <w:b/>
          <w:bCs/>
          <w:sz w:val="22"/>
          <w:szCs w:val="22"/>
        </w:rPr>
        <w:t xml:space="preserve">Pagamento spontaneo → </w:t>
      </w:r>
      <w:r w:rsidR="000827A1" w:rsidRPr="00556E83">
        <w:rPr>
          <w:b/>
          <w:bCs/>
          <w:sz w:val="22"/>
          <w:szCs w:val="22"/>
        </w:rPr>
        <w:t>S</w:t>
      </w:r>
      <w:r w:rsidRPr="00556E83">
        <w:rPr>
          <w:b/>
          <w:bCs/>
          <w:sz w:val="22"/>
          <w:szCs w:val="22"/>
        </w:rPr>
        <w:t xml:space="preserve">ervizi di segreteria → Tipologia della tariffa → </w:t>
      </w:r>
    </w:p>
    <w:p w14:paraId="34885403" w14:textId="77777777" w:rsidR="00557F39" w:rsidRDefault="00947AB5" w:rsidP="00557F39">
      <w:pPr>
        <w:spacing w:after="120" w:line="180" w:lineRule="atLeast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557F39" w:rsidRPr="00557F39">
        <w:rPr>
          <w:b/>
          <w:bCs/>
          <w:sz w:val="22"/>
          <w:szCs w:val="22"/>
        </w:rPr>
        <w:t>) Scegli una tariffa</w:t>
      </w:r>
      <w:r w:rsidR="00557F39">
        <w:rPr>
          <w:sz w:val="22"/>
          <w:szCs w:val="22"/>
        </w:rPr>
        <w:t xml:space="preserve"> → </w:t>
      </w:r>
      <w:r w:rsidR="000827A1" w:rsidRPr="00767993">
        <w:rPr>
          <w:sz w:val="22"/>
          <w:szCs w:val="22"/>
        </w:rPr>
        <w:t>IP I</w:t>
      </w:r>
      <w:r w:rsidR="007139EB" w:rsidRPr="00767993">
        <w:rPr>
          <w:sz w:val="22"/>
          <w:szCs w:val="22"/>
        </w:rPr>
        <w:t>scrizione</w:t>
      </w:r>
      <w:r w:rsidR="000827A1" w:rsidRPr="00767993">
        <w:rPr>
          <w:sz w:val="22"/>
          <w:szCs w:val="22"/>
        </w:rPr>
        <w:t xml:space="preserve"> Registro Praticanti</w:t>
      </w:r>
      <w:r w:rsidR="00557F39">
        <w:rPr>
          <w:sz w:val="22"/>
          <w:szCs w:val="22"/>
        </w:rPr>
        <w:t xml:space="preserve">; </w:t>
      </w:r>
    </w:p>
    <w:p w14:paraId="6D0BD13A" w14:textId="77777777" w:rsidR="007139EB" w:rsidRPr="00767993" w:rsidRDefault="00947AB5" w:rsidP="00557F39">
      <w:pPr>
        <w:spacing w:after="120" w:line="180" w:lineRule="atLeast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557F39" w:rsidRPr="00557F39">
        <w:rPr>
          <w:b/>
          <w:bCs/>
          <w:sz w:val="22"/>
          <w:szCs w:val="22"/>
        </w:rPr>
        <w:t>) Scegli una tariffa</w:t>
      </w:r>
      <w:r w:rsidR="00557F39">
        <w:rPr>
          <w:sz w:val="22"/>
          <w:szCs w:val="22"/>
        </w:rPr>
        <w:t xml:space="preserve"> → IP 1 Iscrizione Registro Praticanti </w:t>
      </w:r>
      <w:r w:rsidR="003E71E5">
        <w:rPr>
          <w:sz w:val="22"/>
          <w:szCs w:val="22"/>
        </w:rPr>
        <w:t>(</w:t>
      </w:r>
      <w:r w:rsidR="00557F39">
        <w:rPr>
          <w:sz w:val="22"/>
          <w:szCs w:val="22"/>
        </w:rPr>
        <w:t xml:space="preserve">450,00 </w:t>
      </w:r>
      <w:r w:rsidR="000827A1" w:rsidRPr="00767993">
        <w:rPr>
          <w:sz w:val="22"/>
          <w:szCs w:val="22"/>
        </w:rPr>
        <w:t>€</w:t>
      </w:r>
      <w:r w:rsidR="00F5759C">
        <w:rPr>
          <w:sz w:val="22"/>
          <w:szCs w:val="22"/>
        </w:rPr>
        <w:t>)</w:t>
      </w:r>
      <w:r w:rsidR="007139EB" w:rsidRPr="00767993">
        <w:rPr>
          <w:sz w:val="22"/>
          <w:szCs w:val="22"/>
        </w:rPr>
        <w:t xml:space="preserve">; </w:t>
      </w:r>
    </w:p>
    <w:p w14:paraId="79668B9D" w14:textId="77777777" w:rsidR="00E629E3" w:rsidRPr="0046583E" w:rsidRDefault="007467CC" w:rsidP="00E629E3">
      <w:pPr>
        <w:pStyle w:val="Corpotesto"/>
        <w:numPr>
          <w:ilvl w:val="0"/>
          <w:numId w:val="11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46583E">
        <w:rPr>
          <w:rFonts w:ascii="Times New Roman" w:hAnsi="Times New Roman"/>
          <w:sz w:val="22"/>
          <w:szCs w:val="22"/>
        </w:rPr>
        <w:t>due foto formato tessera firmate</w:t>
      </w:r>
      <w:r w:rsidR="00E629E3" w:rsidRPr="0046583E">
        <w:rPr>
          <w:rFonts w:ascii="Times New Roman" w:hAnsi="Times New Roman"/>
          <w:sz w:val="22"/>
          <w:szCs w:val="22"/>
        </w:rPr>
        <w:t>;</w:t>
      </w:r>
    </w:p>
    <w:p w14:paraId="6E06F573" w14:textId="77777777" w:rsidR="00E629E3" w:rsidRPr="0046583E" w:rsidRDefault="00E629E3" w:rsidP="00E629E3">
      <w:pPr>
        <w:pStyle w:val="Corpotesto"/>
        <w:numPr>
          <w:ilvl w:val="0"/>
          <w:numId w:val="11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46583E">
        <w:rPr>
          <w:rFonts w:ascii="Times New Roman" w:hAnsi="Times New Roman"/>
          <w:b/>
          <w:sz w:val="22"/>
          <w:szCs w:val="22"/>
        </w:rPr>
        <w:t>fotocopia</w:t>
      </w:r>
      <w:r w:rsidRPr="0046583E">
        <w:rPr>
          <w:rFonts w:ascii="Times New Roman" w:hAnsi="Times New Roman"/>
          <w:sz w:val="22"/>
          <w:szCs w:val="22"/>
        </w:rPr>
        <w:t xml:space="preserve"> del documento di riconoscimento in corso di validità;</w:t>
      </w:r>
    </w:p>
    <w:p w14:paraId="1C0340E1" w14:textId="77777777" w:rsidR="00E629E3" w:rsidRPr="0046583E" w:rsidRDefault="00E629E3" w:rsidP="00E629E3">
      <w:pPr>
        <w:pStyle w:val="Corpotesto"/>
        <w:numPr>
          <w:ilvl w:val="0"/>
          <w:numId w:val="11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46583E">
        <w:rPr>
          <w:rFonts w:ascii="Times New Roman" w:hAnsi="Times New Roman"/>
          <w:b/>
          <w:sz w:val="22"/>
          <w:szCs w:val="22"/>
        </w:rPr>
        <w:t>fotocopia</w:t>
      </w:r>
      <w:r w:rsidRPr="0046583E">
        <w:rPr>
          <w:rFonts w:ascii="Times New Roman" w:hAnsi="Times New Roman"/>
          <w:sz w:val="22"/>
          <w:szCs w:val="22"/>
        </w:rPr>
        <w:t xml:space="preserve"> del codice fiscale;</w:t>
      </w:r>
    </w:p>
    <w:p w14:paraId="43DCB435" w14:textId="77777777" w:rsidR="00E629E3" w:rsidRPr="0046583E" w:rsidRDefault="00E629E3" w:rsidP="00E629E3">
      <w:pPr>
        <w:pStyle w:val="Corpotesto"/>
        <w:numPr>
          <w:ilvl w:val="0"/>
          <w:numId w:val="11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46583E">
        <w:rPr>
          <w:rFonts w:ascii="Times New Roman" w:hAnsi="Times New Roman"/>
          <w:b/>
          <w:sz w:val="22"/>
          <w:szCs w:val="22"/>
        </w:rPr>
        <w:t>patto formativo</w:t>
      </w:r>
      <w:r w:rsidRPr="0046583E">
        <w:rPr>
          <w:rFonts w:ascii="Times New Roman" w:hAnsi="Times New Roman"/>
          <w:sz w:val="22"/>
          <w:szCs w:val="22"/>
        </w:rPr>
        <w:t xml:space="preserve"> firmato dal Consulente del Lavoro e dal praticante;</w:t>
      </w:r>
    </w:p>
    <w:p w14:paraId="04FA1F23" w14:textId="77777777" w:rsidR="008B15B5" w:rsidRDefault="008B15B5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</w:p>
    <w:p w14:paraId="4D5A2401" w14:textId="77777777" w:rsidR="003C6BC8" w:rsidRPr="00875F6E" w:rsidRDefault="004C2B74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Indica come indirizzo al quale </w:t>
      </w:r>
      <w:r w:rsidR="003C6BC8" w:rsidRPr="00875F6E">
        <w:rPr>
          <w:rFonts w:ascii="Times New Roman" w:hAnsi="Times New Roman"/>
          <w:sz w:val="22"/>
          <w:szCs w:val="22"/>
        </w:rPr>
        <w:t>ricevere le comunicazioni dal Consiglio provinciale i seguenti recapiti:</w:t>
      </w:r>
    </w:p>
    <w:p w14:paraId="16242BE2" w14:textId="77777777" w:rsidR="003C6BC8" w:rsidRPr="00875F6E" w:rsidRDefault="000B39DF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residenza:</w:t>
      </w:r>
      <w:r w:rsidR="003C6BC8" w:rsidRPr="00875F6E">
        <w:rPr>
          <w:rFonts w:ascii="Times New Roman" w:hAnsi="Times New Roman"/>
          <w:sz w:val="22"/>
          <w:szCs w:val="22"/>
        </w:rPr>
        <w:t xml:space="preserve"> </w:t>
      </w:r>
      <w:r w:rsidR="008B15B5">
        <w:rPr>
          <w:rFonts w:ascii="Times New Roman" w:hAnsi="Times New Roman"/>
          <w:sz w:val="22"/>
          <w:szCs w:val="22"/>
        </w:rPr>
        <w:t>Via/ Piazza …………………………………n. …    Cap.</w:t>
      </w:r>
      <w:proofErr w:type="gramStart"/>
      <w:r w:rsidR="008B15B5">
        <w:rPr>
          <w:rFonts w:ascii="Times New Roman" w:hAnsi="Times New Roman"/>
          <w:sz w:val="22"/>
          <w:szCs w:val="22"/>
        </w:rPr>
        <w:t xml:space="preserve"> ….</w:t>
      </w:r>
      <w:proofErr w:type="gramEnd"/>
      <w:r w:rsidR="008B15B5">
        <w:rPr>
          <w:rFonts w:ascii="Times New Roman" w:hAnsi="Times New Roman"/>
          <w:sz w:val="22"/>
          <w:szCs w:val="22"/>
        </w:rPr>
        <w:t>. Città: ………………………</w:t>
      </w:r>
    </w:p>
    <w:p w14:paraId="04B437B3" w14:textId="77777777" w:rsidR="003C6BC8" w:rsidRPr="00D96B21" w:rsidRDefault="003C6BC8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telefono:</w:t>
      </w:r>
    </w:p>
    <w:p w14:paraId="10C98328" w14:textId="77777777" w:rsidR="003C6BC8" w:rsidRPr="00D96B21" w:rsidRDefault="003C6BC8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mail:</w:t>
      </w:r>
    </w:p>
    <w:p w14:paraId="1DB940B1" w14:textId="77777777" w:rsidR="00615F63" w:rsidRPr="00D96B21" w:rsidRDefault="00615F63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proofErr w:type="spellStart"/>
      <w:r w:rsidRPr="00D96B21">
        <w:rPr>
          <w:rFonts w:ascii="Times New Roman" w:hAnsi="Times New Roman"/>
          <w:sz w:val="22"/>
          <w:szCs w:val="22"/>
        </w:rPr>
        <w:t>pec</w:t>
      </w:r>
      <w:proofErr w:type="spellEnd"/>
      <w:r w:rsidRPr="00D96B21">
        <w:rPr>
          <w:rFonts w:ascii="Times New Roman" w:hAnsi="Times New Roman"/>
          <w:sz w:val="22"/>
          <w:szCs w:val="22"/>
        </w:rPr>
        <w:t>:</w:t>
      </w:r>
    </w:p>
    <w:p w14:paraId="66F391C0" w14:textId="77777777" w:rsidR="00244AF4" w:rsidRPr="00D96B21" w:rsidRDefault="00EC25EA" w:rsidP="000416E8">
      <w:pPr>
        <w:pStyle w:val="Corpotesto"/>
        <w:spacing w:after="120" w:line="180" w:lineRule="atLeast"/>
        <w:ind w:firstLine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In attesa di riscontro, coglie</w:t>
      </w:r>
      <w:r w:rsidR="00E629E5" w:rsidRPr="00D96B21">
        <w:rPr>
          <w:rFonts w:ascii="Times New Roman" w:hAnsi="Times New Roman"/>
          <w:sz w:val="22"/>
          <w:szCs w:val="22"/>
        </w:rPr>
        <w:t xml:space="preserve"> l’occasione per </w:t>
      </w:r>
      <w:r w:rsidRPr="00D96B21">
        <w:rPr>
          <w:rFonts w:ascii="Times New Roman" w:hAnsi="Times New Roman"/>
          <w:sz w:val="22"/>
          <w:szCs w:val="22"/>
        </w:rPr>
        <w:t>inviare</w:t>
      </w:r>
      <w:r w:rsidR="00E629E5" w:rsidRPr="00D96B21">
        <w:rPr>
          <w:rFonts w:ascii="Times New Roman" w:hAnsi="Times New Roman"/>
          <w:sz w:val="22"/>
          <w:szCs w:val="22"/>
        </w:rPr>
        <w:t xml:space="preserve"> distinti saluti.</w:t>
      </w:r>
    </w:p>
    <w:p w14:paraId="292B6F95" w14:textId="77777777" w:rsidR="00244AF4" w:rsidRPr="00D96B21" w:rsidRDefault="00244AF4">
      <w:pPr>
        <w:pStyle w:val="Corpotesto"/>
        <w:ind w:firstLine="567"/>
        <w:rPr>
          <w:rFonts w:ascii="Times New Roman" w:hAnsi="Times New Roman"/>
          <w:sz w:val="22"/>
          <w:szCs w:val="22"/>
        </w:rPr>
      </w:pPr>
    </w:p>
    <w:p w14:paraId="02647223" w14:textId="77777777" w:rsidR="00244AF4" w:rsidRPr="00D96B21" w:rsidRDefault="001E04E7" w:rsidP="001E04E7">
      <w:pPr>
        <w:pStyle w:val="Corpotesto"/>
        <w:ind w:left="284"/>
        <w:rPr>
          <w:rFonts w:ascii="Times New Roman" w:hAnsi="Times New Roman"/>
          <w:sz w:val="22"/>
          <w:szCs w:val="22"/>
        </w:rPr>
      </w:pPr>
      <w:r w:rsidRPr="001E04E7">
        <w:rPr>
          <w:rFonts w:ascii="Times New Roman" w:hAnsi="Times New Roman"/>
          <w:i/>
          <w:sz w:val="22"/>
          <w:szCs w:val="22"/>
        </w:rPr>
        <w:t>Dichiaro di essere informato, ai sensi e per gli effetti di cui all’art. 13 della legge 196/2003 e del Regolamento UE 679/2016, che i dati personali raccolti saranno trattati, anche con strumenti informatici, esclusivamente nell’ambito del procedimento per il quale la presente dichiarazione viene resa, ai sensi delle norme vigenti e per i fini di registrazione e conservazione del presente atto</w:t>
      </w:r>
      <w:r>
        <w:rPr>
          <w:rFonts w:ascii="Times New Roman" w:hAnsi="Times New Roman"/>
          <w:sz w:val="22"/>
          <w:szCs w:val="22"/>
        </w:rPr>
        <w:t>.</w:t>
      </w:r>
    </w:p>
    <w:p w14:paraId="627B555F" w14:textId="77777777"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14:paraId="3087013F" w14:textId="77777777" w:rsidR="00244AF4" w:rsidRPr="00D96B21" w:rsidRDefault="00E629E5" w:rsidP="00D96B21">
      <w:pPr>
        <w:pStyle w:val="Corpotesto"/>
        <w:ind w:firstLine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Luogo e data</w:t>
      </w:r>
    </w:p>
    <w:p w14:paraId="46478F4D" w14:textId="77777777"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14:paraId="42514667" w14:textId="77777777" w:rsidR="00244AF4" w:rsidRPr="00D96B21" w:rsidRDefault="00E629E5" w:rsidP="00EC25EA">
      <w:pPr>
        <w:pStyle w:val="Corpotesto"/>
        <w:ind w:left="5664" w:firstLine="708"/>
        <w:jc w:val="center"/>
        <w:rPr>
          <w:rFonts w:ascii="Times New Roman" w:hAnsi="Times New Roman"/>
          <w:bCs/>
          <w:sz w:val="22"/>
          <w:szCs w:val="22"/>
        </w:rPr>
      </w:pPr>
      <w:r w:rsidRPr="00D96B21">
        <w:rPr>
          <w:rFonts w:ascii="Times New Roman" w:hAnsi="Times New Roman"/>
          <w:bCs/>
          <w:sz w:val="22"/>
          <w:szCs w:val="22"/>
        </w:rPr>
        <w:t>Firma</w:t>
      </w:r>
    </w:p>
    <w:p w14:paraId="4306B78F" w14:textId="77777777" w:rsidR="00244AF4" w:rsidRPr="00D96B21" w:rsidRDefault="00244AF4" w:rsidP="00EC25EA">
      <w:pPr>
        <w:pStyle w:val="Corpotesto"/>
        <w:ind w:left="4820"/>
        <w:jc w:val="center"/>
        <w:rPr>
          <w:rFonts w:ascii="Times New Roman" w:hAnsi="Times New Roman"/>
          <w:bCs/>
          <w:sz w:val="22"/>
          <w:szCs w:val="22"/>
        </w:rPr>
      </w:pPr>
    </w:p>
    <w:p w14:paraId="73BCB021" w14:textId="77777777" w:rsidR="00244AF4" w:rsidRPr="00D96B21" w:rsidRDefault="00244AF4" w:rsidP="00EC25EA">
      <w:pPr>
        <w:pStyle w:val="Corpotesto"/>
        <w:jc w:val="center"/>
        <w:rPr>
          <w:rFonts w:ascii="Times New Roman" w:hAnsi="Times New Roman"/>
          <w:bCs/>
          <w:sz w:val="22"/>
          <w:szCs w:val="22"/>
        </w:rPr>
      </w:pPr>
    </w:p>
    <w:p w14:paraId="28BDD142" w14:textId="77777777" w:rsidR="00244AF4" w:rsidRPr="00D96B21" w:rsidRDefault="00E629E5" w:rsidP="00EC25EA">
      <w:pPr>
        <w:pStyle w:val="Corpotesto"/>
        <w:ind w:left="5664" w:firstLine="708"/>
        <w:jc w:val="center"/>
        <w:rPr>
          <w:rFonts w:ascii="Times New Roman" w:hAnsi="Times New Roman"/>
          <w:b/>
          <w:sz w:val="22"/>
          <w:szCs w:val="22"/>
        </w:rPr>
      </w:pPr>
      <w:r w:rsidRPr="00D96B21">
        <w:rPr>
          <w:rFonts w:ascii="Times New Roman" w:hAnsi="Times New Roman"/>
          <w:bCs/>
          <w:sz w:val="22"/>
          <w:szCs w:val="22"/>
        </w:rPr>
        <w:t>_________________</w:t>
      </w:r>
      <w:r w:rsidR="00EC25EA" w:rsidRPr="00D96B21">
        <w:rPr>
          <w:rFonts w:ascii="Times New Roman" w:hAnsi="Times New Roman"/>
          <w:bCs/>
          <w:sz w:val="22"/>
          <w:szCs w:val="22"/>
        </w:rPr>
        <w:t>_________</w:t>
      </w:r>
      <w:r w:rsidRPr="00D96B21">
        <w:rPr>
          <w:rFonts w:ascii="Times New Roman" w:hAnsi="Times New Roman"/>
          <w:bCs/>
          <w:sz w:val="22"/>
          <w:szCs w:val="22"/>
        </w:rPr>
        <w:t>_</w:t>
      </w:r>
    </w:p>
    <w:p w14:paraId="1511A0C7" w14:textId="77777777" w:rsidR="00244AF4" w:rsidRPr="00D96B21" w:rsidRDefault="00244AF4">
      <w:pPr>
        <w:pStyle w:val="Corpotesto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14:paraId="6051B6ED" w14:textId="77777777" w:rsidR="00244AF4" w:rsidRPr="00D96B21" w:rsidRDefault="00244AF4">
      <w:pPr>
        <w:pStyle w:val="Corpotesto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14:paraId="39E38AA0" w14:textId="77777777" w:rsidR="00244AF4" w:rsidRPr="00D96B21" w:rsidRDefault="00244AF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49DE82" w14:textId="77777777" w:rsidR="00244AF4" w:rsidRPr="00D96B21" w:rsidRDefault="00244AF4">
      <w:pPr>
        <w:pStyle w:val="Corpotesto"/>
        <w:jc w:val="left"/>
        <w:rPr>
          <w:rFonts w:ascii="Times New Roman" w:hAnsi="Times New Roman"/>
          <w:b/>
          <w:sz w:val="22"/>
          <w:szCs w:val="22"/>
        </w:rPr>
      </w:pPr>
    </w:p>
    <w:sectPr w:rsidR="00244AF4" w:rsidRPr="00D96B21" w:rsidSect="00BA7F1F">
      <w:headerReference w:type="default" r:id="rId8"/>
      <w:type w:val="continuous"/>
      <w:pgSz w:w="11907" w:h="16840" w:code="9"/>
      <w:pgMar w:top="426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A5F7" w14:textId="77777777" w:rsidR="00175E86" w:rsidRDefault="00175E86" w:rsidP="00EC25EA">
      <w:r>
        <w:separator/>
      </w:r>
    </w:p>
  </w:endnote>
  <w:endnote w:type="continuationSeparator" w:id="0">
    <w:p w14:paraId="6C41FED3" w14:textId="77777777" w:rsidR="00175E86" w:rsidRDefault="00175E86" w:rsidP="00EC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4F3D" w14:textId="77777777" w:rsidR="00175E86" w:rsidRDefault="00175E86" w:rsidP="00EC25EA">
      <w:r>
        <w:separator/>
      </w:r>
    </w:p>
  </w:footnote>
  <w:footnote w:type="continuationSeparator" w:id="0">
    <w:p w14:paraId="6653387A" w14:textId="77777777" w:rsidR="00175E86" w:rsidRDefault="00175E86" w:rsidP="00EC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C437" w14:textId="77777777" w:rsidR="0037038D" w:rsidRDefault="0037038D" w:rsidP="00766691">
    <w:pPr>
      <w:pStyle w:val="Intestazione"/>
      <w:jc w:val="center"/>
    </w:pPr>
  </w:p>
  <w:p w14:paraId="7F1F5508" w14:textId="77777777" w:rsidR="0037038D" w:rsidRDefault="0037038D" w:rsidP="00BA14E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7F7"/>
    <w:multiLevelType w:val="singleLevel"/>
    <w:tmpl w:val="080E437C"/>
    <w:lvl w:ilvl="0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</w:lvl>
  </w:abstractNum>
  <w:abstractNum w:abstractNumId="1" w15:restartNumberingAfterBreak="0">
    <w:nsid w:val="129460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6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2172"/>
    <w:multiLevelType w:val="hybridMultilevel"/>
    <w:tmpl w:val="5AEEC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56286"/>
    <w:multiLevelType w:val="singleLevel"/>
    <w:tmpl w:val="B0F2E6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7" w15:restartNumberingAfterBreak="0">
    <w:nsid w:val="73224125"/>
    <w:multiLevelType w:val="singleLevel"/>
    <w:tmpl w:val="4ACA76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492BFF"/>
    <w:multiLevelType w:val="singleLevel"/>
    <w:tmpl w:val="B0F2E6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9" w15:restartNumberingAfterBreak="0">
    <w:nsid w:val="7DE930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6757C0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2933108">
    <w:abstractNumId w:val="1"/>
  </w:num>
  <w:num w:numId="2" w16cid:durableId="1355962173">
    <w:abstractNumId w:val="9"/>
  </w:num>
  <w:num w:numId="3" w16cid:durableId="1559585068">
    <w:abstractNumId w:val="3"/>
  </w:num>
  <w:num w:numId="4" w16cid:durableId="2004317346">
    <w:abstractNumId w:val="10"/>
  </w:num>
  <w:num w:numId="5" w16cid:durableId="1987125759">
    <w:abstractNumId w:val="8"/>
  </w:num>
  <w:num w:numId="6" w16cid:durableId="593319236">
    <w:abstractNumId w:val="0"/>
  </w:num>
  <w:num w:numId="7" w16cid:durableId="316227822">
    <w:abstractNumId w:val="6"/>
  </w:num>
  <w:num w:numId="8" w16cid:durableId="1682849507">
    <w:abstractNumId w:val="7"/>
  </w:num>
  <w:num w:numId="9" w16cid:durableId="1805849515">
    <w:abstractNumId w:val="5"/>
  </w:num>
  <w:num w:numId="10" w16cid:durableId="502089478">
    <w:abstractNumId w:val="4"/>
  </w:num>
  <w:num w:numId="11" w16cid:durableId="107663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A"/>
    <w:rsid w:val="00002CC8"/>
    <w:rsid w:val="000416E8"/>
    <w:rsid w:val="00050D61"/>
    <w:rsid w:val="00060611"/>
    <w:rsid w:val="0007368E"/>
    <w:rsid w:val="000827A1"/>
    <w:rsid w:val="00084C93"/>
    <w:rsid w:val="000B39DF"/>
    <w:rsid w:val="000B3C3E"/>
    <w:rsid w:val="000E656C"/>
    <w:rsid w:val="000F222C"/>
    <w:rsid w:val="0012379A"/>
    <w:rsid w:val="00173BA3"/>
    <w:rsid w:val="00175E86"/>
    <w:rsid w:val="001947BF"/>
    <w:rsid w:val="001C358A"/>
    <w:rsid w:val="001E04E7"/>
    <w:rsid w:val="00224B9E"/>
    <w:rsid w:val="00227E18"/>
    <w:rsid w:val="00244AF4"/>
    <w:rsid w:val="00252DDE"/>
    <w:rsid w:val="0026147B"/>
    <w:rsid w:val="0027620F"/>
    <w:rsid w:val="00291F93"/>
    <w:rsid w:val="0029657A"/>
    <w:rsid w:val="002A3A58"/>
    <w:rsid w:val="002B30DF"/>
    <w:rsid w:val="002D5FAA"/>
    <w:rsid w:val="00304FE8"/>
    <w:rsid w:val="0032704C"/>
    <w:rsid w:val="0035794F"/>
    <w:rsid w:val="0037038D"/>
    <w:rsid w:val="003A3CB6"/>
    <w:rsid w:val="003C3EC8"/>
    <w:rsid w:val="003C6BC8"/>
    <w:rsid w:val="003E71E5"/>
    <w:rsid w:val="0040454F"/>
    <w:rsid w:val="00420970"/>
    <w:rsid w:val="004229D0"/>
    <w:rsid w:val="00441DB7"/>
    <w:rsid w:val="0046583E"/>
    <w:rsid w:val="00471692"/>
    <w:rsid w:val="0048757A"/>
    <w:rsid w:val="00494F03"/>
    <w:rsid w:val="004C2B74"/>
    <w:rsid w:val="004F3A0E"/>
    <w:rsid w:val="00513E16"/>
    <w:rsid w:val="00526E3E"/>
    <w:rsid w:val="00537B88"/>
    <w:rsid w:val="00556E83"/>
    <w:rsid w:val="00557F39"/>
    <w:rsid w:val="005644DB"/>
    <w:rsid w:val="005D4717"/>
    <w:rsid w:val="005D5D1D"/>
    <w:rsid w:val="005E2595"/>
    <w:rsid w:val="005F30D9"/>
    <w:rsid w:val="00613540"/>
    <w:rsid w:val="00615F63"/>
    <w:rsid w:val="0062241C"/>
    <w:rsid w:val="00643689"/>
    <w:rsid w:val="00645BB8"/>
    <w:rsid w:val="00685FFC"/>
    <w:rsid w:val="00690EAE"/>
    <w:rsid w:val="00693AE7"/>
    <w:rsid w:val="00695C35"/>
    <w:rsid w:val="006C014C"/>
    <w:rsid w:val="006D51BF"/>
    <w:rsid w:val="006E27D5"/>
    <w:rsid w:val="006F33AA"/>
    <w:rsid w:val="00702182"/>
    <w:rsid w:val="007139EB"/>
    <w:rsid w:val="00717831"/>
    <w:rsid w:val="00742CDB"/>
    <w:rsid w:val="00744766"/>
    <w:rsid w:val="007467CC"/>
    <w:rsid w:val="00746DB1"/>
    <w:rsid w:val="00766691"/>
    <w:rsid w:val="00767993"/>
    <w:rsid w:val="00775814"/>
    <w:rsid w:val="0078443B"/>
    <w:rsid w:val="00792A81"/>
    <w:rsid w:val="00793C94"/>
    <w:rsid w:val="007B69CE"/>
    <w:rsid w:val="00840CBF"/>
    <w:rsid w:val="00854F45"/>
    <w:rsid w:val="00875F6E"/>
    <w:rsid w:val="00884C4F"/>
    <w:rsid w:val="008B15B5"/>
    <w:rsid w:val="008D784B"/>
    <w:rsid w:val="00916311"/>
    <w:rsid w:val="0092288E"/>
    <w:rsid w:val="009309BE"/>
    <w:rsid w:val="009410CC"/>
    <w:rsid w:val="00947AB5"/>
    <w:rsid w:val="00967D08"/>
    <w:rsid w:val="009B1295"/>
    <w:rsid w:val="00A50646"/>
    <w:rsid w:val="00B10849"/>
    <w:rsid w:val="00B10F68"/>
    <w:rsid w:val="00B3320C"/>
    <w:rsid w:val="00B541C4"/>
    <w:rsid w:val="00B63FED"/>
    <w:rsid w:val="00B875E2"/>
    <w:rsid w:val="00BA14E1"/>
    <w:rsid w:val="00BA7F1F"/>
    <w:rsid w:val="00BD5D46"/>
    <w:rsid w:val="00C511BC"/>
    <w:rsid w:val="00CF405D"/>
    <w:rsid w:val="00D13440"/>
    <w:rsid w:val="00D86808"/>
    <w:rsid w:val="00D96B21"/>
    <w:rsid w:val="00E37ECA"/>
    <w:rsid w:val="00E629E3"/>
    <w:rsid w:val="00E629E5"/>
    <w:rsid w:val="00EC25EA"/>
    <w:rsid w:val="00EC78BA"/>
    <w:rsid w:val="00ED781B"/>
    <w:rsid w:val="00F127E6"/>
    <w:rsid w:val="00F13541"/>
    <w:rsid w:val="00F1688E"/>
    <w:rsid w:val="00F5759C"/>
    <w:rsid w:val="00FA32D5"/>
    <w:rsid w:val="00FB04C5"/>
    <w:rsid w:val="00FB2546"/>
    <w:rsid w:val="00FE75D1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33774B"/>
  <w15:chartTrackingRefBased/>
  <w15:docId w15:val="{D7052890-EA82-4FF2-88D8-15EEA07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57A"/>
  </w:style>
  <w:style w:type="paragraph" w:styleId="Titolo1">
    <w:name w:val="heading 1"/>
    <w:basedOn w:val="Normale"/>
    <w:next w:val="Normale"/>
    <w:qFormat/>
    <w:rsid w:val="0029657A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9657A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29657A"/>
    <w:pPr>
      <w:keepNext/>
      <w:ind w:left="423" w:firstLine="993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29657A"/>
    <w:pPr>
      <w:keepNext/>
      <w:ind w:left="423" w:firstLine="993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29657A"/>
    <w:pPr>
      <w:keepNext/>
      <w:ind w:left="423" w:firstLine="993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29657A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29657A"/>
    <w:pPr>
      <w:keepNext/>
      <w:jc w:val="both"/>
      <w:outlineLvl w:val="6"/>
    </w:pPr>
    <w:rPr>
      <w:noProof/>
      <w:sz w:val="24"/>
      <w:u w:val="single"/>
    </w:rPr>
  </w:style>
  <w:style w:type="paragraph" w:styleId="Titolo8">
    <w:name w:val="heading 8"/>
    <w:basedOn w:val="Normale"/>
    <w:next w:val="Normale"/>
    <w:qFormat/>
    <w:rsid w:val="0029657A"/>
    <w:pPr>
      <w:keepNext/>
      <w:jc w:val="right"/>
      <w:outlineLvl w:val="7"/>
    </w:pPr>
    <w:rPr>
      <w:b/>
      <w:bCs/>
      <w:color w:val="FF0000"/>
      <w:sz w:val="24"/>
      <w:szCs w:val="24"/>
    </w:rPr>
  </w:style>
  <w:style w:type="paragraph" w:styleId="Titolo9">
    <w:name w:val="heading 9"/>
    <w:basedOn w:val="Normale"/>
    <w:next w:val="Normale"/>
    <w:qFormat/>
    <w:rsid w:val="0029657A"/>
    <w:pPr>
      <w:keepNext/>
      <w:outlineLvl w:val="8"/>
    </w:pPr>
    <w:rPr>
      <w:rFonts w:ascii="Verdana" w:hAnsi="Verdana"/>
      <w:i/>
      <w:iCs/>
      <w:noProof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9657A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semiHidden/>
    <w:rsid w:val="0029657A"/>
    <w:pPr>
      <w:ind w:firstLine="1418"/>
      <w:jc w:val="both"/>
    </w:pPr>
    <w:rPr>
      <w:sz w:val="24"/>
    </w:rPr>
  </w:style>
  <w:style w:type="paragraph" w:styleId="Mappadocumento">
    <w:name w:val="Document Map"/>
    <w:basedOn w:val="Normale"/>
    <w:semiHidden/>
    <w:rsid w:val="0029657A"/>
    <w:pPr>
      <w:shd w:val="clear" w:color="auto" w:fill="000080"/>
    </w:pPr>
    <w:rPr>
      <w:rFonts w:ascii="Tahoma" w:hAnsi="Tahoma"/>
    </w:rPr>
  </w:style>
  <w:style w:type="paragraph" w:styleId="Rientrocorpodeltesto2">
    <w:name w:val="Body Text Indent 2"/>
    <w:basedOn w:val="Normale"/>
    <w:semiHidden/>
    <w:rsid w:val="0029657A"/>
    <w:pPr>
      <w:ind w:left="284"/>
      <w:jc w:val="both"/>
    </w:pPr>
    <w:rPr>
      <w:sz w:val="22"/>
    </w:rPr>
  </w:style>
  <w:style w:type="paragraph" w:customStyle="1" w:styleId="Testofumetto1">
    <w:name w:val="Testo fumetto1"/>
    <w:basedOn w:val="Normale"/>
    <w:semiHidden/>
    <w:rsid w:val="0029657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semiHidden/>
    <w:rsid w:val="0029657A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657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29657A"/>
    <w:pPr>
      <w:spacing w:line="360" w:lineRule="auto"/>
    </w:pPr>
    <w:rPr>
      <w:i/>
      <w:sz w:val="18"/>
    </w:rPr>
  </w:style>
  <w:style w:type="character" w:styleId="Collegamentoipertestuale">
    <w:name w:val="Hyperlink"/>
    <w:semiHidden/>
    <w:rsid w:val="0029657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2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25EA"/>
    <w:rPr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C25EA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25EA"/>
    <w:rPr>
      <w:rFonts w:ascii="Tahoma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7467CC"/>
    <w:pPr>
      <w:autoSpaceDE w:val="0"/>
      <w:autoSpaceDN w:val="0"/>
      <w:adjustRightInd w:val="0"/>
    </w:pPr>
    <w:rPr>
      <w:rFonts w:ascii="Apple Garamond Light" w:hAnsi="Apple Garamond Light" w:cs="Apple Garamond Light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29D0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229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0827A1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57F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pani.cdl.plugandpa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AppData\Roaming\Microsoft\Templates\TP101866744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TP101866744_template</Template>
  <TotalTime>31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Microsoft</Company>
  <LinksUpToDate>false</LinksUpToDate>
  <CharactersWithSpaces>4527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https://trapani.cdl.plugandpay.it/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Massimo</dc:creator>
  <cp:keywords/>
  <cp:lastModifiedBy>Leonardo Giacalone</cp:lastModifiedBy>
  <cp:revision>5</cp:revision>
  <cp:lastPrinted>2016-02-04T13:53:00Z</cp:lastPrinted>
  <dcterms:created xsi:type="dcterms:W3CDTF">2023-01-31T10:39:00Z</dcterms:created>
  <dcterms:modified xsi:type="dcterms:W3CDTF">2023-01-31T11:22:00Z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TC018667459991</vt:lpwstr>
  </property>
</Properties>
</file>